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B9"/>
  <w:body>
    <w:p w14:paraId="117678DC" w14:textId="77777777" w:rsidR="00B63CF1" w:rsidRPr="00367CC3" w:rsidRDefault="00B63CF1" w:rsidP="00B54C2D">
      <w:pPr>
        <w:spacing w:line="240" w:lineRule="auto"/>
        <w:jc w:val="center"/>
        <w:rPr>
          <w:rFonts w:cs="Arial"/>
          <w:sz w:val="22"/>
          <w:szCs w:val="22"/>
        </w:rPr>
      </w:pPr>
    </w:p>
    <w:p w14:paraId="09074978" w14:textId="22243631" w:rsidR="00722355" w:rsidRPr="00367CC3" w:rsidRDefault="00722355" w:rsidP="00722355">
      <w:pPr>
        <w:pStyle w:val="Titel"/>
        <w:jc w:val="center"/>
        <w:rPr>
          <w:szCs w:val="22"/>
        </w:rPr>
      </w:pPr>
      <w:r w:rsidRPr="00367CC3">
        <w:rPr>
          <w:szCs w:val="22"/>
        </w:rPr>
        <w:t xml:space="preserve">INDSTILLING </w:t>
      </w:r>
      <w:r w:rsidR="00FD6C02">
        <w:rPr>
          <w:szCs w:val="22"/>
        </w:rPr>
        <w:t>TIL</w:t>
      </w:r>
      <w:r w:rsidRPr="00367CC3">
        <w:rPr>
          <w:szCs w:val="22"/>
        </w:rPr>
        <w:t xml:space="preserve"> </w:t>
      </w:r>
      <w:r w:rsidR="003B32E5">
        <w:rPr>
          <w:szCs w:val="22"/>
        </w:rPr>
        <w:t>SIKKERHEDS</w:t>
      </w:r>
      <w:r w:rsidRPr="00367CC3">
        <w:rPr>
          <w:szCs w:val="22"/>
        </w:rPr>
        <w:t>GODKENDELSE</w:t>
      </w:r>
      <w:r w:rsidR="003B32E5">
        <w:rPr>
          <w:szCs w:val="22"/>
        </w:rPr>
        <w:t xml:space="preserve"> AF VIRKSOMHED</w:t>
      </w:r>
    </w:p>
    <w:p w14:paraId="779A4740" w14:textId="77777777" w:rsidR="00BD2D32" w:rsidRDefault="00EC13AA" w:rsidP="00BD2D32">
      <w:pPr>
        <w:spacing w:line="240" w:lineRule="auto"/>
        <w:jc w:val="right"/>
        <w:rPr>
          <w:rFonts w:cs="Arial"/>
          <w:sz w:val="22"/>
          <w:szCs w:val="22"/>
        </w:rPr>
      </w:pPr>
      <w:r w:rsidRPr="007D5017">
        <w:rPr>
          <w:rFonts w:cs="Arial"/>
          <w:sz w:val="18"/>
          <w:szCs w:val="22"/>
        </w:rPr>
        <w:t>Dato:</w:t>
      </w:r>
      <w:r>
        <w:rPr>
          <w:rFonts w:cs="Arial"/>
          <w:sz w:val="22"/>
          <w:szCs w:val="22"/>
        </w:rPr>
        <w:t xml:space="preserve"> </w:t>
      </w:r>
      <w:r w:rsidR="00295AEC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92E6E">
        <w:rPr>
          <w:rFonts w:cs="Arial"/>
          <w:sz w:val="22"/>
          <w:szCs w:val="22"/>
        </w:rPr>
        <w:instrText xml:space="preserve"> FORMTEXT </w:instrText>
      </w:r>
      <w:r w:rsidR="00295AEC">
        <w:rPr>
          <w:rFonts w:cs="Arial"/>
          <w:sz w:val="22"/>
          <w:szCs w:val="22"/>
        </w:rPr>
      </w:r>
      <w:r w:rsidR="00295AEC">
        <w:rPr>
          <w:rFonts w:cs="Arial"/>
          <w:sz w:val="22"/>
          <w:szCs w:val="22"/>
        </w:rPr>
        <w:fldChar w:fldCharType="separate"/>
      </w:r>
      <w:r w:rsidR="00792E6E">
        <w:rPr>
          <w:rFonts w:cs="Arial"/>
          <w:noProof/>
          <w:sz w:val="22"/>
          <w:szCs w:val="22"/>
        </w:rPr>
        <w:t> </w:t>
      </w:r>
      <w:r w:rsidR="00792E6E">
        <w:rPr>
          <w:rFonts w:cs="Arial"/>
          <w:noProof/>
          <w:sz w:val="22"/>
          <w:szCs w:val="22"/>
        </w:rPr>
        <w:t> </w:t>
      </w:r>
      <w:r w:rsidR="00792E6E">
        <w:rPr>
          <w:rFonts w:cs="Arial"/>
          <w:noProof/>
          <w:sz w:val="22"/>
          <w:szCs w:val="22"/>
        </w:rPr>
        <w:t> </w:t>
      </w:r>
      <w:r w:rsidR="00792E6E">
        <w:rPr>
          <w:rFonts w:cs="Arial"/>
          <w:noProof/>
          <w:sz w:val="22"/>
          <w:szCs w:val="22"/>
        </w:rPr>
        <w:t> </w:t>
      </w:r>
      <w:r w:rsidR="00792E6E">
        <w:rPr>
          <w:rFonts w:cs="Arial"/>
          <w:noProof/>
          <w:sz w:val="22"/>
          <w:szCs w:val="22"/>
        </w:rPr>
        <w:t> </w:t>
      </w:r>
      <w:r w:rsidR="00295AEC">
        <w:rPr>
          <w:rFonts w:cs="Arial"/>
          <w:sz w:val="22"/>
          <w:szCs w:val="22"/>
        </w:rPr>
        <w:fldChar w:fldCharType="end"/>
      </w:r>
    </w:p>
    <w:p w14:paraId="74AC471A" w14:textId="77777777" w:rsidR="00EC13AA" w:rsidRPr="00367CC3" w:rsidRDefault="00EC13AA" w:rsidP="00BD2D32">
      <w:pPr>
        <w:spacing w:line="240" w:lineRule="auto"/>
        <w:jc w:val="right"/>
        <w:rPr>
          <w:b/>
          <w:sz w:val="22"/>
          <w:szCs w:val="22"/>
        </w:rPr>
      </w:pPr>
    </w:p>
    <w:p w14:paraId="10309D2B" w14:textId="77777777" w:rsidR="00722355" w:rsidRPr="00EC13AA" w:rsidRDefault="00EC13AA" w:rsidP="00722355">
      <w:pPr>
        <w:pStyle w:val="Sidehoved"/>
        <w:tabs>
          <w:tab w:val="clear" w:pos="4819"/>
        </w:tabs>
        <w:rPr>
          <w:sz w:val="18"/>
          <w:szCs w:val="22"/>
        </w:rPr>
      </w:pPr>
      <w:r w:rsidRPr="00EC13AA">
        <w:rPr>
          <w:sz w:val="18"/>
          <w:szCs w:val="22"/>
        </w:rPr>
        <w:t xml:space="preserve">Alle felter skal udfyldes. </w:t>
      </w:r>
      <w:r>
        <w:rPr>
          <w:sz w:val="18"/>
          <w:szCs w:val="22"/>
        </w:rPr>
        <w:t>I</w:t>
      </w:r>
      <w:r w:rsidR="00617BA5">
        <w:rPr>
          <w:sz w:val="18"/>
          <w:szCs w:val="22"/>
        </w:rPr>
        <w:t>ndstillingen sen</w:t>
      </w:r>
      <w:r w:rsidRPr="00EC13AA">
        <w:rPr>
          <w:sz w:val="18"/>
          <w:szCs w:val="22"/>
        </w:rPr>
        <w:t xml:space="preserve">des af indstillende virksomhed/myndigheds sikkerhedschef eller sikkerhedsofficer til </w:t>
      </w:r>
      <w:r w:rsidR="00D84129">
        <w:rPr>
          <w:sz w:val="18"/>
          <w:szCs w:val="22"/>
        </w:rPr>
        <w:br/>
      </w:r>
      <w:hyperlink r:id="rId9" w:history="1">
        <w:r w:rsidR="00D84129">
          <w:rPr>
            <w:rStyle w:val="Hyperlink"/>
            <w:sz w:val="18"/>
            <w:szCs w:val="22"/>
          </w:rPr>
          <w:t>fe-ktp-godkendelser@mil.dk</w:t>
        </w:r>
      </w:hyperlink>
      <w:r>
        <w:rPr>
          <w:sz w:val="18"/>
          <w:szCs w:val="22"/>
        </w:rPr>
        <w:br/>
        <w:t>Hjælp til udfyldelse.</w:t>
      </w:r>
      <w:r w:rsidR="00023656">
        <w:rPr>
          <w:sz w:val="18"/>
          <w:szCs w:val="22"/>
        </w:rPr>
        <w:t xml:space="preserve"> F1-tasten giver hjælp til</w:t>
      </w:r>
      <w:r>
        <w:rPr>
          <w:sz w:val="18"/>
          <w:szCs w:val="22"/>
        </w:rPr>
        <w:t xml:space="preserve"> </w:t>
      </w:r>
      <w:r w:rsidR="0078642A">
        <w:rPr>
          <w:sz w:val="18"/>
          <w:szCs w:val="22"/>
        </w:rPr>
        <w:t>aktuelle</w:t>
      </w:r>
      <w:r>
        <w:rPr>
          <w:sz w:val="18"/>
          <w:szCs w:val="22"/>
        </w:rPr>
        <w:t xml:space="preserve"> felt.</w:t>
      </w:r>
    </w:p>
    <w:p w14:paraId="340A43AD" w14:textId="77777777" w:rsidR="00EC13AA" w:rsidRPr="00367CC3" w:rsidRDefault="00EC13AA" w:rsidP="00722355">
      <w:pPr>
        <w:pStyle w:val="Sidehoved"/>
        <w:tabs>
          <w:tab w:val="clear" w:pos="4819"/>
        </w:tabs>
        <w:rPr>
          <w:sz w:val="22"/>
          <w:szCs w:val="22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103"/>
        <w:gridCol w:w="2835"/>
      </w:tblGrid>
      <w:tr w:rsidR="00BD2D32" w:rsidRPr="00EC13AA" w14:paraId="26B95404" w14:textId="77777777" w:rsidTr="00EC13AA">
        <w:trPr>
          <w:trHeight w:val="7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D32183" w14:textId="77777777" w:rsidR="00BD2D32" w:rsidRPr="00404817" w:rsidRDefault="00BD2D32" w:rsidP="00AB705E">
            <w:pPr>
              <w:tabs>
                <w:tab w:val="left" w:pos="1631"/>
              </w:tabs>
              <w:spacing w:before="120" w:line="240" w:lineRule="auto"/>
              <w:ind w:left="1633" w:hanging="1633"/>
              <w:rPr>
                <w:rFonts w:cs="Arial"/>
                <w:b/>
                <w:sz w:val="20"/>
                <w:szCs w:val="20"/>
              </w:rPr>
            </w:pPr>
            <w:r w:rsidRPr="00404817">
              <w:rPr>
                <w:rFonts w:cs="Arial"/>
                <w:b/>
                <w:sz w:val="20"/>
                <w:szCs w:val="20"/>
              </w:rPr>
              <w:t>Indstillende virksomhed /</w:t>
            </w:r>
            <w:r w:rsidR="00AB705E" w:rsidRPr="00404817">
              <w:rPr>
                <w:rFonts w:cs="Arial"/>
                <w:b/>
                <w:sz w:val="20"/>
                <w:szCs w:val="20"/>
              </w:rPr>
              <w:t>myndighed</w:t>
            </w:r>
          </w:p>
        </w:tc>
      </w:tr>
      <w:tr w:rsidR="00BD2D32" w:rsidRPr="00BD2D32" w14:paraId="25AC4335" w14:textId="77777777" w:rsidTr="00AB705E">
        <w:trPr>
          <w:trHeight w:val="295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ED8E47D" w14:textId="77777777" w:rsidR="00BD2D32" w:rsidRPr="00404817" w:rsidRDefault="00BD2D32" w:rsidP="002D21DF">
            <w:pPr>
              <w:tabs>
                <w:tab w:val="left" w:pos="1631"/>
              </w:tabs>
              <w:spacing w:before="80" w:after="40" w:line="240" w:lineRule="auto"/>
              <w:ind w:left="1632" w:hanging="1632"/>
              <w:rPr>
                <w:rFonts w:cs="Arial"/>
                <w:sz w:val="20"/>
                <w:szCs w:val="20"/>
              </w:rPr>
            </w:pPr>
            <w:r w:rsidRPr="00404817">
              <w:rPr>
                <w:rFonts w:cs="Arial"/>
                <w:sz w:val="20"/>
                <w:szCs w:val="20"/>
              </w:rPr>
              <w:t xml:space="preserve">Navn: </w:t>
            </w:r>
          </w:p>
        </w:tc>
        <w:tc>
          <w:tcPr>
            <w:tcW w:w="7938" w:type="dxa"/>
            <w:gridSpan w:val="2"/>
            <w:tcBorders>
              <w:right w:val="single" w:sz="4" w:space="0" w:color="auto"/>
            </w:tcBorders>
            <w:vAlign w:val="center"/>
          </w:tcPr>
          <w:p w14:paraId="51C24A61" w14:textId="77777777" w:rsidR="00BD2D32" w:rsidRPr="00404817" w:rsidRDefault="00295AEC" w:rsidP="002D21DF">
            <w:pPr>
              <w:tabs>
                <w:tab w:val="left" w:pos="1631"/>
              </w:tabs>
              <w:spacing w:before="80" w:after="40" w:line="240" w:lineRule="auto"/>
              <w:ind w:left="1633" w:hanging="1633"/>
              <w:rPr>
                <w:rFonts w:cs="Arial"/>
                <w:b/>
                <w:sz w:val="20"/>
                <w:szCs w:val="20"/>
              </w:rPr>
            </w:pPr>
            <w:r w:rsidRPr="0040481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Her skrives navnet på den sikkerhedsgodkendte virksomhed eller myndighed der indstiller nedenstående virksomhed."/>
                  <w:statusText w:type="text" w:val="Navn på indstillende virksomhed / myndighed"/>
                  <w:textInput/>
                </w:ffData>
              </w:fldChar>
            </w:r>
            <w:r w:rsidR="00E948F7" w:rsidRPr="00404817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04817">
              <w:rPr>
                <w:rFonts w:cs="Arial"/>
                <w:b/>
                <w:sz w:val="20"/>
                <w:szCs w:val="20"/>
              </w:rPr>
            </w:r>
            <w:r w:rsidRPr="00404817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948F7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E948F7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E948F7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E948F7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E948F7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0481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EC13AA" w:rsidRPr="00BD2D32" w14:paraId="188EB7CE" w14:textId="77777777" w:rsidTr="00EC13AA">
        <w:trPr>
          <w:trHeight w:val="72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9B052B" w14:textId="77777777" w:rsidR="00EC13AA" w:rsidRPr="00404817" w:rsidRDefault="00EC13AA" w:rsidP="002D21DF">
            <w:pPr>
              <w:tabs>
                <w:tab w:val="left" w:pos="1631"/>
              </w:tabs>
              <w:spacing w:before="80" w:after="40" w:line="240" w:lineRule="auto"/>
              <w:ind w:left="1632" w:hanging="1632"/>
              <w:rPr>
                <w:rFonts w:cs="Arial"/>
                <w:sz w:val="20"/>
                <w:szCs w:val="20"/>
              </w:rPr>
            </w:pPr>
            <w:r w:rsidRPr="00404817">
              <w:rPr>
                <w:rFonts w:cs="Arial"/>
                <w:sz w:val="20"/>
                <w:szCs w:val="20"/>
              </w:rPr>
              <w:t>Kontaktperson: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2223650" w14:textId="77777777" w:rsidR="00EC13AA" w:rsidRPr="00404817" w:rsidRDefault="00295AEC" w:rsidP="002D21DF">
            <w:pPr>
              <w:tabs>
                <w:tab w:val="left" w:pos="1631"/>
              </w:tabs>
              <w:spacing w:before="80" w:after="40" w:line="240" w:lineRule="auto"/>
              <w:ind w:left="1632" w:hanging="1632"/>
              <w:rPr>
                <w:rFonts w:cs="Arial"/>
                <w:b/>
                <w:sz w:val="20"/>
                <w:szCs w:val="20"/>
              </w:rPr>
            </w:pPr>
            <w:r w:rsidRPr="0040481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Navn på den indstillende virksomheds sikkerhedschef / myndigheds sikkerhedsofficer"/>
                  <w:textInput/>
                </w:ffData>
              </w:fldChar>
            </w:r>
            <w:r w:rsidR="00E948F7" w:rsidRPr="00404817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04817">
              <w:rPr>
                <w:rFonts w:cs="Arial"/>
                <w:b/>
                <w:sz w:val="20"/>
                <w:szCs w:val="20"/>
              </w:rPr>
            </w:r>
            <w:r w:rsidRPr="00404817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948F7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E948F7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E948F7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E948F7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E948F7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0481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8A5FEC" w14:textId="2FD75C9B" w:rsidR="00EC13AA" w:rsidRPr="00404817" w:rsidRDefault="00EC13AA" w:rsidP="007A4A24">
            <w:pPr>
              <w:tabs>
                <w:tab w:val="left" w:pos="1631"/>
              </w:tabs>
              <w:spacing w:before="80" w:after="40" w:line="240" w:lineRule="auto"/>
              <w:ind w:left="1632" w:hanging="1632"/>
              <w:rPr>
                <w:rFonts w:cs="Arial"/>
                <w:sz w:val="20"/>
                <w:szCs w:val="20"/>
              </w:rPr>
            </w:pPr>
            <w:r w:rsidRPr="00404817">
              <w:rPr>
                <w:rFonts w:cs="Arial"/>
                <w:noProof/>
                <w:sz w:val="20"/>
                <w:szCs w:val="20"/>
              </w:rPr>
              <w:t xml:space="preserve">Telefonnummer: </w:t>
            </w:r>
            <w:r w:rsidR="00295AEC" w:rsidRPr="00404817">
              <w:rPr>
                <w:rFonts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elefonnummer til kontaktperson ved indstillende virksomhed. Gerne direkte nummer hvis muligt."/>
                  <w:textInput/>
                </w:ffData>
              </w:fldChar>
            </w:r>
            <w:r w:rsidR="007A4A24" w:rsidRPr="00404817">
              <w:rPr>
                <w:rFonts w:cs="Arial"/>
                <w:b/>
                <w:noProof/>
                <w:sz w:val="20"/>
                <w:szCs w:val="20"/>
              </w:rPr>
              <w:instrText xml:space="preserve"> FORMTEXT </w:instrText>
            </w:r>
            <w:r w:rsidR="00295AEC" w:rsidRPr="00404817">
              <w:rPr>
                <w:rFonts w:cs="Arial"/>
                <w:b/>
                <w:noProof/>
                <w:sz w:val="20"/>
                <w:szCs w:val="20"/>
              </w:rPr>
            </w:r>
            <w:r w:rsidR="00295AEC" w:rsidRPr="00404817">
              <w:rPr>
                <w:rFonts w:cs="Arial"/>
                <w:b/>
                <w:noProof/>
                <w:sz w:val="20"/>
                <w:szCs w:val="20"/>
              </w:rPr>
              <w:fldChar w:fldCharType="separate"/>
            </w:r>
            <w:r w:rsidR="007A4A24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A4A24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A4A24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A4A24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A4A24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295AEC" w:rsidRPr="00404817">
              <w:rPr>
                <w:rFonts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</w:tbl>
    <w:p w14:paraId="362E0FDC" w14:textId="77777777" w:rsidR="00C34920" w:rsidRPr="00E17848" w:rsidRDefault="00C34920" w:rsidP="002D21DF">
      <w:pPr>
        <w:spacing w:before="80" w:after="40" w:line="18" w:lineRule="atLeast"/>
        <w:ind w:right="-2"/>
        <w:jc w:val="center"/>
        <w:outlineLvl w:val="0"/>
        <w:rPr>
          <w:sz w:val="4"/>
          <w:szCs w:val="22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851"/>
        <w:gridCol w:w="2126"/>
        <w:gridCol w:w="2835"/>
      </w:tblGrid>
      <w:tr w:rsidR="00BD2D32" w:rsidRPr="00EC13AA" w14:paraId="03DB20F9" w14:textId="77777777" w:rsidTr="00EC13AA">
        <w:trPr>
          <w:trHeight w:val="7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234357" w14:textId="77777777" w:rsidR="00BD2D32" w:rsidRPr="00404817" w:rsidRDefault="00BD2D32" w:rsidP="002D21DF">
            <w:pPr>
              <w:tabs>
                <w:tab w:val="left" w:pos="1631"/>
              </w:tabs>
              <w:spacing w:before="80" w:after="40" w:line="240" w:lineRule="auto"/>
              <w:ind w:left="1632" w:hanging="1632"/>
              <w:rPr>
                <w:rFonts w:cs="Arial"/>
                <w:sz w:val="20"/>
                <w:szCs w:val="20"/>
              </w:rPr>
            </w:pPr>
            <w:r w:rsidRPr="00404817">
              <w:rPr>
                <w:rFonts w:cs="Arial"/>
                <w:b/>
                <w:sz w:val="20"/>
                <w:szCs w:val="20"/>
              </w:rPr>
              <w:t>Indstillede</w:t>
            </w:r>
            <w:r w:rsidR="00AB705E" w:rsidRPr="0040481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23656" w:rsidRPr="00404817">
              <w:rPr>
                <w:rFonts w:cs="Arial"/>
                <w:b/>
                <w:sz w:val="20"/>
                <w:szCs w:val="20"/>
              </w:rPr>
              <w:t>v</w:t>
            </w:r>
            <w:r w:rsidR="00AB705E" w:rsidRPr="00404817">
              <w:rPr>
                <w:rFonts w:cs="Arial"/>
                <w:b/>
                <w:sz w:val="20"/>
                <w:szCs w:val="20"/>
              </w:rPr>
              <w:t>irksomhed</w:t>
            </w:r>
          </w:p>
        </w:tc>
      </w:tr>
      <w:tr w:rsidR="00023656" w:rsidRPr="00BD2D32" w14:paraId="6474DA4F" w14:textId="77777777" w:rsidTr="00023656">
        <w:trPr>
          <w:trHeight w:val="72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88CA50F" w14:textId="77777777" w:rsidR="00023656" w:rsidRPr="00404817" w:rsidRDefault="00023656" w:rsidP="002D21DF">
            <w:pPr>
              <w:tabs>
                <w:tab w:val="left" w:pos="1631"/>
              </w:tabs>
              <w:spacing w:before="80" w:after="40" w:line="240" w:lineRule="auto"/>
              <w:ind w:left="1632" w:hanging="1632"/>
              <w:rPr>
                <w:sz w:val="20"/>
                <w:szCs w:val="20"/>
              </w:rPr>
            </w:pPr>
            <w:r w:rsidRPr="00404817">
              <w:rPr>
                <w:rFonts w:cs="Arial"/>
                <w:sz w:val="20"/>
                <w:szCs w:val="20"/>
              </w:rPr>
              <w:t>Navn:</w:t>
            </w:r>
          </w:p>
        </w:tc>
        <w:tc>
          <w:tcPr>
            <w:tcW w:w="5103" w:type="dxa"/>
            <w:gridSpan w:val="3"/>
            <w:tcBorders>
              <w:left w:val="nil"/>
            </w:tcBorders>
            <w:vAlign w:val="center"/>
          </w:tcPr>
          <w:p w14:paraId="16A4F78F" w14:textId="77777777" w:rsidR="00023656" w:rsidRPr="00404817" w:rsidRDefault="00295AEC" w:rsidP="002D21DF">
            <w:pPr>
              <w:tabs>
                <w:tab w:val="left" w:pos="1631"/>
              </w:tabs>
              <w:spacing w:before="80" w:after="40" w:line="240" w:lineRule="auto"/>
              <w:ind w:left="1632" w:hanging="1632"/>
              <w:rPr>
                <w:b/>
                <w:sz w:val="20"/>
                <w:szCs w:val="20"/>
              </w:rPr>
            </w:pPr>
            <w:r w:rsidRPr="0040481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en indstillede virksomheds navn"/>
                  <w:textInput/>
                </w:ffData>
              </w:fldChar>
            </w:r>
            <w:r w:rsidR="00E948F7" w:rsidRPr="00404817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04817">
              <w:rPr>
                <w:rFonts w:cs="Arial"/>
                <w:b/>
                <w:sz w:val="20"/>
                <w:szCs w:val="20"/>
              </w:rPr>
            </w:r>
            <w:r w:rsidRPr="00404817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948F7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E948F7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E948F7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E948F7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E948F7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0481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  <w:vAlign w:val="center"/>
          </w:tcPr>
          <w:p w14:paraId="51B9EAE3" w14:textId="77777777" w:rsidR="00023656" w:rsidRPr="00404817" w:rsidRDefault="00023656" w:rsidP="007A4A24">
            <w:pPr>
              <w:tabs>
                <w:tab w:val="left" w:pos="1631"/>
              </w:tabs>
              <w:spacing w:before="80" w:after="40" w:line="240" w:lineRule="auto"/>
              <w:ind w:left="1632" w:hanging="1632"/>
              <w:rPr>
                <w:sz w:val="20"/>
                <w:szCs w:val="20"/>
              </w:rPr>
            </w:pPr>
            <w:r w:rsidRPr="00404817">
              <w:rPr>
                <w:sz w:val="20"/>
                <w:szCs w:val="20"/>
              </w:rPr>
              <w:t>CVR</w:t>
            </w:r>
            <w:r w:rsidR="00FD6C02">
              <w:rPr>
                <w:sz w:val="20"/>
                <w:szCs w:val="20"/>
              </w:rPr>
              <w:t>-</w:t>
            </w:r>
            <w:r w:rsidRPr="00404817">
              <w:rPr>
                <w:sz w:val="20"/>
                <w:szCs w:val="20"/>
              </w:rPr>
              <w:t xml:space="preserve">nummer: </w:t>
            </w:r>
            <w:r w:rsidR="00295AEC" w:rsidRPr="00404817">
              <w:rPr>
                <w:rFonts w:cs="Arial"/>
                <w:b/>
                <w:noProof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helpText w:type="text" w:val="Den indstillede virksomheds CVR nummer"/>
                  <w:textInput/>
                </w:ffData>
              </w:fldChar>
            </w:r>
            <w:bookmarkStart w:id="0" w:name="Tekst8"/>
            <w:r w:rsidR="007A4A24" w:rsidRPr="00404817">
              <w:rPr>
                <w:rFonts w:cs="Arial"/>
                <w:b/>
                <w:noProof/>
                <w:sz w:val="20"/>
                <w:szCs w:val="20"/>
              </w:rPr>
              <w:instrText xml:space="preserve"> FORMTEXT </w:instrText>
            </w:r>
            <w:r w:rsidR="00295AEC" w:rsidRPr="00404817">
              <w:rPr>
                <w:rFonts w:cs="Arial"/>
                <w:b/>
                <w:noProof/>
                <w:sz w:val="20"/>
                <w:szCs w:val="20"/>
              </w:rPr>
            </w:r>
            <w:r w:rsidR="00295AEC" w:rsidRPr="00404817">
              <w:rPr>
                <w:rFonts w:cs="Arial"/>
                <w:b/>
                <w:noProof/>
                <w:sz w:val="20"/>
                <w:szCs w:val="20"/>
              </w:rPr>
              <w:fldChar w:fldCharType="separate"/>
            </w:r>
            <w:r w:rsidR="007A4A24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A4A24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A4A24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A4A24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A4A24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295AEC" w:rsidRPr="00404817">
              <w:rPr>
                <w:rFonts w:cs="Arial"/>
                <w:b/>
                <w:noProof/>
                <w:sz w:val="20"/>
                <w:szCs w:val="20"/>
              </w:rPr>
              <w:fldChar w:fldCharType="end"/>
            </w:r>
            <w:bookmarkEnd w:id="0"/>
          </w:p>
        </w:tc>
      </w:tr>
      <w:tr w:rsidR="00023656" w:rsidRPr="00BD2D32" w14:paraId="187E62BB" w14:textId="77777777" w:rsidTr="00023656">
        <w:trPr>
          <w:trHeight w:val="72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1E7EC5A" w14:textId="77777777" w:rsidR="00023656" w:rsidRPr="00404817" w:rsidRDefault="00023656" w:rsidP="002D21DF">
            <w:pPr>
              <w:tabs>
                <w:tab w:val="left" w:pos="1631"/>
              </w:tabs>
              <w:spacing w:before="80" w:after="40" w:line="240" w:lineRule="auto"/>
              <w:rPr>
                <w:rFonts w:cs="Arial"/>
                <w:sz w:val="20"/>
                <w:szCs w:val="20"/>
              </w:rPr>
            </w:pPr>
            <w:r w:rsidRPr="00404817">
              <w:rPr>
                <w:rFonts w:cs="Arial"/>
                <w:sz w:val="20"/>
                <w:szCs w:val="20"/>
              </w:rPr>
              <w:t>Adresse:</w:t>
            </w:r>
          </w:p>
        </w:tc>
        <w:tc>
          <w:tcPr>
            <w:tcW w:w="5103" w:type="dxa"/>
            <w:gridSpan w:val="3"/>
            <w:tcBorders>
              <w:left w:val="nil"/>
            </w:tcBorders>
            <w:vAlign w:val="center"/>
          </w:tcPr>
          <w:p w14:paraId="696328DC" w14:textId="77777777" w:rsidR="00023656" w:rsidRPr="00404817" w:rsidRDefault="00295AEC" w:rsidP="002D21DF">
            <w:pPr>
              <w:tabs>
                <w:tab w:val="left" w:pos="1631"/>
              </w:tabs>
              <w:spacing w:before="80" w:after="40" w:line="240" w:lineRule="auto"/>
              <w:rPr>
                <w:rFonts w:cs="Arial"/>
                <w:b/>
                <w:sz w:val="20"/>
                <w:szCs w:val="20"/>
              </w:rPr>
            </w:pPr>
            <w:r w:rsidRPr="0040481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en indstillede virksomheds postadresse"/>
                  <w:textInput/>
                </w:ffData>
              </w:fldChar>
            </w:r>
            <w:r w:rsidR="00E948F7" w:rsidRPr="00404817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04817">
              <w:rPr>
                <w:rFonts w:cs="Arial"/>
                <w:b/>
                <w:sz w:val="20"/>
                <w:szCs w:val="20"/>
              </w:rPr>
            </w:r>
            <w:r w:rsidRPr="00404817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948F7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E948F7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E948F7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E948F7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E948F7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0481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C237CFB" w14:textId="77777777" w:rsidR="00023656" w:rsidRPr="00404817" w:rsidRDefault="00023656" w:rsidP="007A4A24">
            <w:pPr>
              <w:tabs>
                <w:tab w:val="left" w:pos="1631"/>
              </w:tabs>
              <w:spacing w:before="80" w:after="40" w:line="240" w:lineRule="auto"/>
              <w:rPr>
                <w:rFonts w:cs="Arial"/>
                <w:sz w:val="20"/>
                <w:szCs w:val="20"/>
              </w:rPr>
            </w:pPr>
            <w:r w:rsidRPr="00404817">
              <w:rPr>
                <w:rFonts w:cs="Arial"/>
                <w:noProof/>
                <w:sz w:val="20"/>
                <w:szCs w:val="20"/>
              </w:rPr>
              <w:t xml:space="preserve">Telefonnummer: </w:t>
            </w:r>
            <w:r w:rsidR="00295AEC" w:rsidRPr="00404817">
              <w:rPr>
                <w:rFonts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Hovednummeret til en indstillede virksomhed"/>
                  <w:textInput/>
                </w:ffData>
              </w:fldChar>
            </w:r>
            <w:r w:rsidR="007A4A24" w:rsidRPr="00404817">
              <w:rPr>
                <w:rFonts w:cs="Arial"/>
                <w:b/>
                <w:noProof/>
                <w:sz w:val="20"/>
                <w:szCs w:val="20"/>
              </w:rPr>
              <w:instrText xml:space="preserve"> FORMTEXT </w:instrText>
            </w:r>
            <w:r w:rsidR="00295AEC" w:rsidRPr="00404817">
              <w:rPr>
                <w:rFonts w:cs="Arial"/>
                <w:b/>
                <w:noProof/>
                <w:sz w:val="20"/>
                <w:szCs w:val="20"/>
              </w:rPr>
            </w:r>
            <w:r w:rsidR="00295AEC" w:rsidRPr="00404817">
              <w:rPr>
                <w:rFonts w:cs="Arial"/>
                <w:b/>
                <w:noProof/>
                <w:sz w:val="20"/>
                <w:szCs w:val="20"/>
              </w:rPr>
              <w:fldChar w:fldCharType="separate"/>
            </w:r>
            <w:r w:rsidR="007A4A24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A4A24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A4A24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A4A24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A4A24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295AEC" w:rsidRPr="00404817">
              <w:rPr>
                <w:rFonts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023656" w:rsidRPr="00BD2D32" w14:paraId="514A188F" w14:textId="77777777" w:rsidTr="0078642A">
        <w:trPr>
          <w:trHeight w:val="72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39E6697" w14:textId="77777777" w:rsidR="00023656" w:rsidRPr="00404817" w:rsidRDefault="00023656" w:rsidP="002D21DF">
            <w:pPr>
              <w:tabs>
                <w:tab w:val="left" w:pos="1631"/>
              </w:tabs>
              <w:spacing w:before="80" w:after="40" w:line="240" w:lineRule="auto"/>
              <w:rPr>
                <w:rFonts w:cs="Arial"/>
                <w:sz w:val="20"/>
                <w:szCs w:val="20"/>
              </w:rPr>
            </w:pPr>
            <w:r w:rsidRPr="00404817">
              <w:rPr>
                <w:rFonts w:cs="Arial"/>
                <w:sz w:val="20"/>
                <w:szCs w:val="20"/>
              </w:rPr>
              <w:t>Kontaktperson:</w:t>
            </w:r>
          </w:p>
        </w:tc>
        <w:tc>
          <w:tcPr>
            <w:tcW w:w="5103" w:type="dxa"/>
            <w:gridSpan w:val="3"/>
            <w:tcBorders>
              <w:left w:val="nil"/>
            </w:tcBorders>
            <w:vAlign w:val="center"/>
          </w:tcPr>
          <w:p w14:paraId="2ED293B6" w14:textId="77777777" w:rsidR="00023656" w:rsidRPr="00404817" w:rsidRDefault="00295AEC" w:rsidP="007A5032">
            <w:pPr>
              <w:tabs>
                <w:tab w:val="left" w:pos="1631"/>
              </w:tabs>
              <w:spacing w:before="80" w:after="40" w:line="240" w:lineRule="auto"/>
              <w:rPr>
                <w:rFonts w:cs="Arial"/>
                <w:b/>
                <w:sz w:val="20"/>
                <w:szCs w:val="20"/>
              </w:rPr>
            </w:pPr>
            <w:r w:rsidRPr="0040481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Navn på kontaktperson ved den indstillede virksomhed"/>
                  <w:textInput/>
                </w:ffData>
              </w:fldChar>
            </w:r>
            <w:r w:rsidR="007A4A24" w:rsidRPr="00404817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04817">
              <w:rPr>
                <w:rFonts w:cs="Arial"/>
                <w:b/>
                <w:sz w:val="20"/>
                <w:szCs w:val="20"/>
              </w:rPr>
            </w:r>
            <w:r w:rsidRPr="00404817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A4A24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A4A24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A4A24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A4A24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A4A24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0481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F797353" w14:textId="77777777" w:rsidR="00023656" w:rsidRPr="00404817" w:rsidRDefault="00023656" w:rsidP="007A5032">
            <w:pPr>
              <w:tabs>
                <w:tab w:val="left" w:pos="1631"/>
              </w:tabs>
              <w:spacing w:before="80" w:after="4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8642A" w:rsidRPr="00BD2D32" w14:paraId="56D75868" w14:textId="77777777" w:rsidTr="0078642A">
        <w:trPr>
          <w:trHeight w:val="189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29D04E3" w14:textId="77777777" w:rsidR="0078642A" w:rsidRPr="00404817" w:rsidRDefault="0078642A" w:rsidP="002D21DF">
            <w:pPr>
              <w:tabs>
                <w:tab w:val="left" w:pos="1631"/>
              </w:tabs>
              <w:spacing w:before="80" w:after="4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nil"/>
            </w:tcBorders>
            <w:vAlign w:val="center"/>
          </w:tcPr>
          <w:p w14:paraId="7CD13142" w14:textId="77777777" w:rsidR="0078642A" w:rsidRPr="00404817" w:rsidRDefault="0078642A" w:rsidP="007A4A24">
            <w:pPr>
              <w:tabs>
                <w:tab w:val="left" w:pos="1631"/>
              </w:tabs>
              <w:spacing w:before="80" w:after="40" w:line="240" w:lineRule="auto"/>
              <w:rPr>
                <w:rFonts w:cs="Arial"/>
                <w:sz w:val="20"/>
                <w:szCs w:val="20"/>
              </w:rPr>
            </w:pPr>
            <w:r w:rsidRPr="00404817">
              <w:rPr>
                <w:rFonts w:cs="Arial"/>
                <w:noProof/>
                <w:sz w:val="20"/>
                <w:szCs w:val="20"/>
              </w:rPr>
              <w:t xml:space="preserve">Telefonnummer : </w:t>
            </w:r>
            <w:r w:rsidR="00295AEC" w:rsidRPr="00404817">
              <w:rPr>
                <w:rFonts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elefonnummertil kontaktperson ved den indstillede virksomhed. Gerne direkte nummer."/>
                  <w:textInput/>
                </w:ffData>
              </w:fldChar>
            </w:r>
            <w:r w:rsidR="007A4A24" w:rsidRPr="00404817">
              <w:rPr>
                <w:rFonts w:cs="Arial"/>
                <w:b/>
                <w:noProof/>
                <w:sz w:val="20"/>
                <w:szCs w:val="20"/>
              </w:rPr>
              <w:instrText xml:space="preserve"> FORMTEXT </w:instrText>
            </w:r>
            <w:r w:rsidR="00295AEC" w:rsidRPr="00404817">
              <w:rPr>
                <w:rFonts w:cs="Arial"/>
                <w:b/>
                <w:noProof/>
                <w:sz w:val="20"/>
                <w:szCs w:val="20"/>
              </w:rPr>
            </w:r>
            <w:r w:rsidR="00295AEC" w:rsidRPr="00404817">
              <w:rPr>
                <w:rFonts w:cs="Arial"/>
                <w:b/>
                <w:noProof/>
                <w:sz w:val="20"/>
                <w:szCs w:val="20"/>
              </w:rPr>
              <w:fldChar w:fldCharType="separate"/>
            </w:r>
            <w:r w:rsidR="007A4A24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A4A24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A4A24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A4A24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A4A24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295AEC" w:rsidRPr="00404817">
              <w:rPr>
                <w:rFonts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05BA50B" w14:textId="77777777" w:rsidR="0078642A" w:rsidRPr="00404817" w:rsidRDefault="0078642A" w:rsidP="007A4A24">
            <w:pPr>
              <w:tabs>
                <w:tab w:val="left" w:pos="1631"/>
              </w:tabs>
              <w:spacing w:before="80" w:after="40" w:line="240" w:lineRule="auto"/>
              <w:rPr>
                <w:rFonts w:cs="Arial"/>
                <w:sz w:val="20"/>
                <w:szCs w:val="20"/>
              </w:rPr>
            </w:pPr>
            <w:r w:rsidRPr="00404817">
              <w:rPr>
                <w:rFonts w:cs="Arial"/>
                <w:noProof/>
                <w:sz w:val="20"/>
                <w:szCs w:val="20"/>
              </w:rPr>
              <w:t xml:space="preserve">E-mail: </w:t>
            </w:r>
            <w:r w:rsidR="00295AEC" w:rsidRPr="00404817">
              <w:rPr>
                <w:rFonts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-mailadresse til kontaktperson ved den indstillede virksomhed."/>
                  <w:textInput/>
                </w:ffData>
              </w:fldChar>
            </w:r>
            <w:r w:rsidR="007A4A24" w:rsidRPr="00404817">
              <w:rPr>
                <w:rFonts w:cs="Arial"/>
                <w:b/>
                <w:noProof/>
                <w:sz w:val="20"/>
                <w:szCs w:val="20"/>
              </w:rPr>
              <w:instrText xml:space="preserve"> FORMTEXT </w:instrText>
            </w:r>
            <w:r w:rsidR="00295AEC" w:rsidRPr="00404817">
              <w:rPr>
                <w:rFonts w:cs="Arial"/>
                <w:b/>
                <w:noProof/>
                <w:sz w:val="20"/>
                <w:szCs w:val="20"/>
              </w:rPr>
            </w:r>
            <w:r w:rsidR="00295AEC" w:rsidRPr="00404817">
              <w:rPr>
                <w:rFonts w:cs="Arial"/>
                <w:b/>
                <w:noProof/>
                <w:sz w:val="20"/>
                <w:szCs w:val="20"/>
              </w:rPr>
              <w:fldChar w:fldCharType="separate"/>
            </w:r>
            <w:r w:rsidR="007A4A24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A4A24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A4A24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A4A24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A4A24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295AEC" w:rsidRPr="00404817">
              <w:rPr>
                <w:rFonts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78642A" w:rsidRPr="00BD2D32" w14:paraId="2FE564D9" w14:textId="77777777" w:rsidTr="00E17848">
        <w:trPr>
          <w:trHeight w:val="189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E677D94" w14:textId="77777777" w:rsidR="0078642A" w:rsidRPr="00404817" w:rsidRDefault="0078642A" w:rsidP="002D21DF">
            <w:pPr>
              <w:tabs>
                <w:tab w:val="left" w:pos="1631"/>
              </w:tabs>
              <w:spacing w:before="80" w:after="4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938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034958EE" w14:textId="77777777" w:rsidR="0078642A" w:rsidRPr="00404817" w:rsidRDefault="0078642A" w:rsidP="002D21DF">
            <w:pPr>
              <w:tabs>
                <w:tab w:val="left" w:pos="1631"/>
              </w:tabs>
              <w:spacing w:before="80" w:after="4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B705E" w:rsidRPr="00BD2D32" w14:paraId="48239D8E" w14:textId="77777777" w:rsidTr="002A0314">
        <w:trPr>
          <w:trHeight w:val="72"/>
        </w:trPr>
        <w:tc>
          <w:tcPr>
            <w:tcW w:w="992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AB021" w14:textId="77777777" w:rsidR="00AB705E" w:rsidRPr="00404817" w:rsidRDefault="00AB705E" w:rsidP="002D21DF">
            <w:pPr>
              <w:tabs>
                <w:tab w:val="left" w:pos="1631"/>
              </w:tabs>
              <w:spacing w:before="80" w:after="40" w:line="240" w:lineRule="auto"/>
              <w:rPr>
                <w:rFonts w:cs="Arial"/>
                <w:b/>
                <w:sz w:val="20"/>
                <w:szCs w:val="20"/>
              </w:rPr>
            </w:pPr>
            <w:r w:rsidRPr="00404817">
              <w:rPr>
                <w:rFonts w:cs="Arial"/>
                <w:b/>
                <w:sz w:val="20"/>
                <w:szCs w:val="20"/>
              </w:rPr>
              <w:t>Ledelse</w:t>
            </w:r>
          </w:p>
        </w:tc>
      </w:tr>
      <w:tr w:rsidR="00AB705E" w:rsidRPr="00BD2D32" w14:paraId="34EAF4D3" w14:textId="77777777" w:rsidTr="00AB705E">
        <w:trPr>
          <w:trHeight w:val="72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96039F0" w14:textId="77777777" w:rsidR="00AB705E" w:rsidRPr="00404817" w:rsidRDefault="00C2745E" w:rsidP="002D21DF">
            <w:pPr>
              <w:tabs>
                <w:tab w:val="left" w:pos="2057"/>
              </w:tabs>
              <w:spacing w:before="80" w:after="40" w:line="240" w:lineRule="auto"/>
              <w:rPr>
                <w:rFonts w:cs="Arial"/>
                <w:sz w:val="20"/>
                <w:szCs w:val="20"/>
              </w:rPr>
            </w:pPr>
            <w:r w:rsidRPr="00404817">
              <w:rPr>
                <w:rFonts w:cs="Arial"/>
                <w:sz w:val="20"/>
                <w:szCs w:val="20"/>
              </w:rPr>
              <w:t>Virksomhedsleder:</w:t>
            </w:r>
          </w:p>
        </w:tc>
        <w:tc>
          <w:tcPr>
            <w:tcW w:w="7938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1B9B6E80" w14:textId="77777777" w:rsidR="00AB705E" w:rsidRPr="00404817" w:rsidRDefault="00295AEC" w:rsidP="002D21DF">
            <w:pPr>
              <w:tabs>
                <w:tab w:val="left" w:pos="1631"/>
              </w:tabs>
              <w:spacing w:before="80" w:after="40" w:line="240" w:lineRule="auto"/>
              <w:rPr>
                <w:rFonts w:cs="Arial"/>
                <w:b/>
                <w:sz w:val="20"/>
                <w:szCs w:val="20"/>
              </w:rPr>
            </w:pPr>
            <w:r w:rsidRPr="0040481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helpText w:type="text" w:val="Stilling og navn på indstillede virksomheds leder."/>
                  <w:textInput/>
                </w:ffData>
              </w:fldChar>
            </w:r>
            <w:bookmarkStart w:id="1" w:name="Tekst4"/>
            <w:r w:rsidR="0078642A" w:rsidRPr="00404817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04817">
              <w:rPr>
                <w:rFonts w:cs="Arial"/>
                <w:b/>
                <w:sz w:val="20"/>
                <w:szCs w:val="20"/>
              </w:rPr>
            </w:r>
            <w:r w:rsidRPr="00404817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8642A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8642A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8642A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8642A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8642A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04817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C2745E" w:rsidRPr="00BD2D32" w14:paraId="0851618D" w14:textId="77777777" w:rsidTr="00AB705E">
        <w:trPr>
          <w:trHeight w:val="72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4BF11B4" w14:textId="77777777" w:rsidR="00C2745E" w:rsidRPr="00404817" w:rsidRDefault="00C2745E" w:rsidP="002D21DF">
            <w:pPr>
              <w:tabs>
                <w:tab w:val="left" w:pos="2057"/>
              </w:tabs>
              <w:spacing w:before="80" w:after="40" w:line="240" w:lineRule="auto"/>
              <w:rPr>
                <w:rFonts w:cs="Arial"/>
                <w:sz w:val="20"/>
                <w:szCs w:val="20"/>
              </w:rPr>
            </w:pPr>
            <w:r w:rsidRPr="00404817">
              <w:rPr>
                <w:rFonts w:cs="Arial"/>
                <w:sz w:val="20"/>
                <w:szCs w:val="20"/>
              </w:rPr>
              <w:t xml:space="preserve">Bestyrelsesformand: </w:t>
            </w:r>
          </w:p>
        </w:tc>
        <w:tc>
          <w:tcPr>
            <w:tcW w:w="7938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2116F212" w14:textId="77777777" w:rsidR="00C2745E" w:rsidRPr="00404817" w:rsidRDefault="00295AEC" w:rsidP="002D21DF">
            <w:pPr>
              <w:tabs>
                <w:tab w:val="left" w:pos="1631"/>
              </w:tabs>
              <w:spacing w:before="80" w:after="40" w:line="240" w:lineRule="auto"/>
              <w:rPr>
                <w:rFonts w:cs="Arial"/>
                <w:b/>
                <w:sz w:val="20"/>
                <w:szCs w:val="20"/>
              </w:rPr>
            </w:pPr>
            <w:r w:rsidRPr="0040481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Navn på bestyrelsesformand. hvis virksomheden ikke har en bestyrelse skrives: ingen"/>
                  <w:textInput/>
                </w:ffData>
              </w:fldChar>
            </w:r>
            <w:r w:rsidR="0078642A" w:rsidRPr="00404817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04817">
              <w:rPr>
                <w:rFonts w:cs="Arial"/>
                <w:b/>
                <w:sz w:val="20"/>
                <w:szCs w:val="20"/>
              </w:rPr>
            </w:r>
            <w:r w:rsidRPr="00404817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8642A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8642A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8642A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8642A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8642A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0481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2D21DF" w:rsidRPr="00BD2D32" w14:paraId="79181E6D" w14:textId="77777777" w:rsidTr="002A0314">
        <w:trPr>
          <w:trHeight w:val="315"/>
        </w:trPr>
        <w:tc>
          <w:tcPr>
            <w:tcW w:w="992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81CDD" w14:textId="77777777" w:rsidR="002D21DF" w:rsidRPr="00404817" w:rsidRDefault="002D21DF" w:rsidP="002D21DF">
            <w:pPr>
              <w:tabs>
                <w:tab w:val="left" w:pos="2057"/>
              </w:tabs>
              <w:spacing w:before="80" w:after="4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D21DF" w:rsidRPr="00BD2D32" w14:paraId="136D1A76" w14:textId="77777777" w:rsidTr="002A0314">
        <w:trPr>
          <w:trHeight w:val="315"/>
        </w:trPr>
        <w:tc>
          <w:tcPr>
            <w:tcW w:w="992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43B21" w14:textId="77777777" w:rsidR="002D21DF" w:rsidRPr="00404817" w:rsidRDefault="002D21DF" w:rsidP="002D21DF">
            <w:pPr>
              <w:tabs>
                <w:tab w:val="left" w:pos="2057"/>
              </w:tabs>
              <w:spacing w:before="80" w:after="40" w:line="240" w:lineRule="auto"/>
              <w:rPr>
                <w:rFonts w:cs="Arial"/>
                <w:b/>
                <w:sz w:val="20"/>
                <w:szCs w:val="20"/>
              </w:rPr>
            </w:pPr>
            <w:r w:rsidRPr="00404817">
              <w:rPr>
                <w:rFonts w:cs="Arial"/>
                <w:b/>
                <w:sz w:val="20"/>
                <w:szCs w:val="20"/>
              </w:rPr>
              <w:t>Tilknytning</w:t>
            </w:r>
          </w:p>
        </w:tc>
      </w:tr>
      <w:bookmarkStart w:id="2" w:name="Kontrol1"/>
      <w:tr w:rsidR="002D21DF" w:rsidRPr="00BD2D32" w14:paraId="2C5F9090" w14:textId="77777777" w:rsidTr="002A0314">
        <w:trPr>
          <w:trHeight w:val="315"/>
        </w:trPr>
        <w:tc>
          <w:tcPr>
            <w:tcW w:w="992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CE08E" w14:textId="77777777" w:rsidR="002D21DF" w:rsidRPr="00404817" w:rsidRDefault="00295AEC" w:rsidP="002D21DF">
            <w:pPr>
              <w:tabs>
                <w:tab w:val="left" w:pos="2057"/>
              </w:tabs>
              <w:spacing w:before="80" w:after="40" w:line="240" w:lineRule="auto"/>
              <w:rPr>
                <w:rFonts w:cs="Arial"/>
                <w:sz w:val="20"/>
                <w:szCs w:val="20"/>
              </w:rPr>
            </w:pPr>
            <w:r w:rsidRPr="00404817">
              <w:rPr>
                <w:rFonts w:cs="Arial"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21DF" w:rsidRPr="0040481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32BBA" w:rsidRPr="00404817">
              <w:rPr>
                <w:rFonts w:cs="Arial"/>
                <w:sz w:val="20"/>
                <w:szCs w:val="20"/>
              </w:rPr>
            </w:r>
            <w:r w:rsidRPr="00404817">
              <w:rPr>
                <w:rFonts w:cs="Arial"/>
                <w:sz w:val="20"/>
                <w:szCs w:val="20"/>
              </w:rPr>
              <w:fldChar w:fldCharType="separate"/>
            </w:r>
            <w:r w:rsidRPr="00404817">
              <w:rPr>
                <w:rFonts w:cs="Arial"/>
                <w:sz w:val="20"/>
                <w:szCs w:val="20"/>
              </w:rPr>
              <w:fldChar w:fldCharType="end"/>
            </w:r>
            <w:bookmarkEnd w:id="2"/>
            <w:r w:rsidR="002D21DF" w:rsidRPr="00404817">
              <w:rPr>
                <w:rFonts w:cs="Arial"/>
                <w:sz w:val="20"/>
                <w:szCs w:val="20"/>
              </w:rPr>
              <w:t xml:space="preserve"> Hovedleverandør til </w:t>
            </w:r>
            <w:r w:rsidR="00FD6C02">
              <w:rPr>
                <w:rFonts w:cs="Arial"/>
                <w:sz w:val="20"/>
                <w:szCs w:val="20"/>
              </w:rPr>
              <w:t>F</w:t>
            </w:r>
            <w:r w:rsidR="002D21DF" w:rsidRPr="00404817">
              <w:rPr>
                <w:rFonts w:cs="Arial"/>
                <w:sz w:val="20"/>
                <w:szCs w:val="20"/>
              </w:rPr>
              <w:t>orsvaret</w:t>
            </w:r>
          </w:p>
        </w:tc>
      </w:tr>
      <w:bookmarkStart w:id="3" w:name="Kontrol2"/>
      <w:tr w:rsidR="002D21DF" w:rsidRPr="00BD2D32" w14:paraId="6441325E" w14:textId="77777777" w:rsidTr="002D21DF">
        <w:trPr>
          <w:trHeight w:val="315"/>
        </w:trPr>
        <w:tc>
          <w:tcPr>
            <w:tcW w:w="992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9AA25" w14:textId="77777777" w:rsidR="002D21DF" w:rsidRPr="00404817" w:rsidRDefault="00295AEC" w:rsidP="002D21DF">
            <w:pPr>
              <w:tabs>
                <w:tab w:val="left" w:pos="2057"/>
              </w:tabs>
              <w:spacing w:before="80" w:after="40" w:line="240" w:lineRule="auto"/>
              <w:rPr>
                <w:rFonts w:cs="Arial"/>
                <w:sz w:val="20"/>
                <w:szCs w:val="20"/>
              </w:rPr>
            </w:pPr>
            <w:r w:rsidRPr="00404817">
              <w:rPr>
                <w:rFonts w:cs="Arial"/>
                <w:sz w:val="20"/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21DF" w:rsidRPr="0040481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32BBA" w:rsidRPr="00404817">
              <w:rPr>
                <w:rFonts w:cs="Arial"/>
                <w:sz w:val="20"/>
                <w:szCs w:val="20"/>
              </w:rPr>
            </w:r>
            <w:r w:rsidRPr="00404817">
              <w:rPr>
                <w:rFonts w:cs="Arial"/>
                <w:sz w:val="20"/>
                <w:szCs w:val="20"/>
              </w:rPr>
              <w:fldChar w:fldCharType="separate"/>
            </w:r>
            <w:r w:rsidRPr="00404817">
              <w:rPr>
                <w:rFonts w:cs="Arial"/>
                <w:sz w:val="20"/>
                <w:szCs w:val="20"/>
              </w:rPr>
              <w:fldChar w:fldCharType="end"/>
            </w:r>
            <w:bookmarkEnd w:id="3"/>
            <w:r w:rsidR="002D21DF" w:rsidRPr="00404817">
              <w:rPr>
                <w:rFonts w:cs="Arial"/>
                <w:sz w:val="20"/>
                <w:szCs w:val="20"/>
              </w:rPr>
              <w:t xml:space="preserve"> Underleverandør til sikkerhedsgodkendt virksomhed (Hvis underleverandør udfyldes næste punkt)</w:t>
            </w:r>
          </w:p>
        </w:tc>
      </w:tr>
      <w:tr w:rsidR="002D21DF" w:rsidRPr="00BD2D32" w14:paraId="5A999E04" w14:textId="77777777" w:rsidTr="002D21DF">
        <w:trPr>
          <w:trHeight w:val="315"/>
        </w:trPr>
        <w:tc>
          <w:tcPr>
            <w:tcW w:w="4111" w:type="dxa"/>
            <w:gridSpan w:val="2"/>
            <w:tcBorders>
              <w:left w:val="single" w:sz="4" w:space="0" w:color="auto"/>
            </w:tcBorders>
            <w:vAlign w:val="center"/>
          </w:tcPr>
          <w:p w14:paraId="343633B0" w14:textId="77777777" w:rsidR="002D21DF" w:rsidRPr="00404817" w:rsidRDefault="002D21DF" w:rsidP="002D21DF">
            <w:pPr>
              <w:tabs>
                <w:tab w:val="left" w:pos="2057"/>
              </w:tabs>
              <w:spacing w:before="80" w:after="40" w:line="240" w:lineRule="auto"/>
              <w:rPr>
                <w:rFonts w:cs="Arial"/>
                <w:sz w:val="20"/>
                <w:szCs w:val="20"/>
              </w:rPr>
            </w:pPr>
            <w:r w:rsidRPr="00404817">
              <w:rPr>
                <w:rFonts w:cs="Arial"/>
                <w:sz w:val="20"/>
                <w:szCs w:val="20"/>
              </w:rPr>
              <w:t>Navn og adresse på hovedleverandør(er):</w:t>
            </w:r>
          </w:p>
        </w:tc>
        <w:tc>
          <w:tcPr>
            <w:tcW w:w="5812" w:type="dxa"/>
            <w:gridSpan w:val="3"/>
            <w:vMerge w:val="restart"/>
            <w:tcBorders>
              <w:left w:val="nil"/>
              <w:right w:val="single" w:sz="4" w:space="0" w:color="auto"/>
            </w:tcBorders>
          </w:tcPr>
          <w:p w14:paraId="1E69C43A" w14:textId="77777777" w:rsidR="002D21DF" w:rsidRPr="00404817" w:rsidRDefault="00295AEC" w:rsidP="002D21DF">
            <w:pPr>
              <w:tabs>
                <w:tab w:val="left" w:pos="2057"/>
              </w:tabs>
              <w:spacing w:before="80" w:after="40" w:line="240" w:lineRule="auto"/>
              <w:rPr>
                <w:rFonts w:cs="Arial"/>
                <w:b/>
                <w:sz w:val="20"/>
                <w:szCs w:val="20"/>
              </w:rPr>
            </w:pPr>
            <w:r w:rsidRPr="0040481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Udfyldes kun hvis der ovenfor er krydset af i &quot;Underleverandør til sikkerhedsgodkendt virksomhed&quot;"/>
                  <w:textInput/>
                </w:ffData>
              </w:fldChar>
            </w:r>
            <w:r w:rsidR="00E948F7" w:rsidRPr="00404817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04817">
              <w:rPr>
                <w:rFonts w:cs="Arial"/>
                <w:b/>
                <w:sz w:val="20"/>
                <w:szCs w:val="20"/>
              </w:rPr>
            </w:r>
            <w:r w:rsidRPr="00404817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948F7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E948F7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E948F7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E948F7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E948F7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0481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2D21DF" w:rsidRPr="00BD2D32" w14:paraId="56817523" w14:textId="77777777" w:rsidTr="002D21DF">
        <w:trPr>
          <w:trHeight w:val="315"/>
        </w:trPr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4FDB17" w14:textId="77777777" w:rsidR="002D21DF" w:rsidRPr="00BD2D32" w:rsidRDefault="002D21DF" w:rsidP="002D21DF">
            <w:pPr>
              <w:tabs>
                <w:tab w:val="left" w:pos="2057"/>
              </w:tabs>
              <w:spacing w:before="80" w:after="4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81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4E0D0" w14:textId="77777777" w:rsidR="002D21DF" w:rsidRPr="00BD2D32" w:rsidRDefault="002D21DF" w:rsidP="002D21DF">
            <w:pPr>
              <w:tabs>
                <w:tab w:val="left" w:pos="2057"/>
              </w:tabs>
              <w:spacing w:before="80" w:after="40" w:line="24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3F7796EF" w14:textId="77777777" w:rsidR="00AB705E" w:rsidRPr="00E17848" w:rsidRDefault="00AB705E" w:rsidP="00BD2D32">
      <w:pPr>
        <w:rPr>
          <w:sz w:val="10"/>
          <w:szCs w:val="22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4394"/>
        <w:gridCol w:w="2835"/>
      </w:tblGrid>
      <w:tr w:rsidR="00E17848" w:rsidRPr="00EC13AA" w14:paraId="3A6B7932" w14:textId="77777777" w:rsidTr="00EC13AA">
        <w:trPr>
          <w:trHeight w:val="268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9E612C8" w14:textId="77777777" w:rsidR="00E17848" w:rsidRPr="00404817" w:rsidRDefault="00E17848" w:rsidP="002A0314">
            <w:pPr>
              <w:tabs>
                <w:tab w:val="left" w:pos="1631"/>
              </w:tabs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404817">
              <w:rPr>
                <w:rFonts w:cs="Arial"/>
                <w:b/>
                <w:sz w:val="20"/>
                <w:szCs w:val="20"/>
              </w:rPr>
              <w:t>Begrundelse for indstilling</w:t>
            </w:r>
          </w:p>
        </w:tc>
      </w:tr>
      <w:tr w:rsidR="00E17848" w:rsidRPr="00BD2D32" w14:paraId="7A623FBD" w14:textId="77777777" w:rsidTr="00E17848">
        <w:trPr>
          <w:trHeight w:val="26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153447" w14:textId="77777777" w:rsidR="00E17848" w:rsidRPr="00404817" w:rsidRDefault="00E17848" w:rsidP="002A0314">
            <w:pPr>
              <w:tabs>
                <w:tab w:val="left" w:pos="1631"/>
              </w:tabs>
              <w:spacing w:before="80" w:after="40" w:line="240" w:lineRule="auto"/>
              <w:rPr>
                <w:rFonts w:cs="Arial"/>
                <w:b/>
                <w:sz w:val="20"/>
                <w:szCs w:val="20"/>
              </w:rPr>
            </w:pPr>
            <w:r w:rsidRPr="00404817">
              <w:rPr>
                <w:rFonts w:cs="Arial"/>
                <w:b/>
                <w:sz w:val="20"/>
                <w:szCs w:val="20"/>
              </w:rPr>
              <w:t>Projekt/opgave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835BB6" w14:textId="77777777" w:rsidR="00E17848" w:rsidRPr="00404817" w:rsidRDefault="00E17848" w:rsidP="002A0314">
            <w:pPr>
              <w:tabs>
                <w:tab w:val="left" w:pos="1631"/>
              </w:tabs>
              <w:spacing w:before="80" w:after="4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17848" w:rsidRPr="00BD2D32" w14:paraId="6FC60590" w14:textId="77777777" w:rsidTr="00E17848">
        <w:trPr>
          <w:trHeight w:val="26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3421C9" w14:textId="77777777" w:rsidR="00E17848" w:rsidRPr="00404817" w:rsidRDefault="00E17848" w:rsidP="002A0314">
            <w:pPr>
              <w:tabs>
                <w:tab w:val="left" w:pos="1631"/>
              </w:tabs>
              <w:spacing w:before="80" w:after="40" w:line="240" w:lineRule="auto"/>
              <w:rPr>
                <w:rFonts w:cs="Arial"/>
                <w:sz w:val="20"/>
                <w:szCs w:val="20"/>
              </w:rPr>
            </w:pPr>
            <w:r w:rsidRPr="00404817">
              <w:rPr>
                <w:rFonts w:cs="Arial"/>
                <w:sz w:val="20"/>
                <w:szCs w:val="20"/>
              </w:rPr>
              <w:t>Navn og reference: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00D3B1" w14:textId="77777777" w:rsidR="00E17848" w:rsidRPr="00404817" w:rsidRDefault="00295AEC" w:rsidP="002A0314">
            <w:pPr>
              <w:tabs>
                <w:tab w:val="left" w:pos="1631"/>
              </w:tabs>
              <w:spacing w:before="80" w:after="40" w:line="240" w:lineRule="auto"/>
              <w:rPr>
                <w:rFonts w:cs="Arial"/>
                <w:b/>
                <w:sz w:val="20"/>
                <w:szCs w:val="20"/>
              </w:rPr>
            </w:pPr>
            <w:r w:rsidRPr="00404817">
              <w:rPr>
                <w:rFonts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Protjektets/opgavens navn og reference"/>
                  <w:textInput/>
                </w:ffData>
              </w:fldChar>
            </w:r>
            <w:r w:rsidR="00E948F7" w:rsidRPr="00404817">
              <w:rPr>
                <w:rFonts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404817">
              <w:rPr>
                <w:rFonts w:cs="Arial"/>
                <w:b/>
                <w:noProof/>
                <w:sz w:val="20"/>
                <w:szCs w:val="20"/>
              </w:rPr>
            </w:r>
            <w:r w:rsidRPr="00404817">
              <w:rPr>
                <w:rFonts w:cs="Arial"/>
                <w:b/>
                <w:noProof/>
                <w:sz w:val="20"/>
                <w:szCs w:val="20"/>
              </w:rPr>
              <w:fldChar w:fldCharType="separate"/>
            </w:r>
            <w:r w:rsidR="00E948F7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E948F7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E948F7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E948F7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E948F7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04817">
              <w:rPr>
                <w:rFonts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E17848" w:rsidRPr="008D0640" w14:paraId="47745E3B" w14:textId="77777777" w:rsidTr="00E17848">
        <w:trPr>
          <w:trHeight w:val="268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D06478" w14:textId="538CAD5C" w:rsidR="00E17848" w:rsidRPr="00404817" w:rsidRDefault="00E17848" w:rsidP="002A0314">
            <w:pPr>
              <w:tabs>
                <w:tab w:val="left" w:pos="1631"/>
              </w:tabs>
              <w:spacing w:before="80" w:after="40" w:line="240" w:lineRule="auto"/>
              <w:rPr>
                <w:rFonts w:cs="Arial"/>
                <w:noProof/>
                <w:sz w:val="20"/>
                <w:szCs w:val="20"/>
              </w:rPr>
            </w:pPr>
            <w:r w:rsidRPr="00404817">
              <w:rPr>
                <w:rFonts w:cs="Arial"/>
                <w:noProof/>
                <w:sz w:val="20"/>
                <w:szCs w:val="20"/>
              </w:rPr>
              <w:t xml:space="preserve">Kontaktperson i </w:t>
            </w:r>
            <w:r w:rsidR="00917B82">
              <w:rPr>
                <w:rFonts w:cs="Arial"/>
                <w:noProof/>
                <w:sz w:val="20"/>
                <w:szCs w:val="20"/>
              </w:rPr>
              <w:t>F</w:t>
            </w:r>
            <w:r w:rsidRPr="00404817">
              <w:rPr>
                <w:rFonts w:cs="Arial"/>
                <w:noProof/>
                <w:sz w:val="20"/>
                <w:szCs w:val="20"/>
              </w:rPr>
              <w:t>orsvaret: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7AB0C83" w14:textId="77777777" w:rsidR="00E17848" w:rsidRPr="00404817" w:rsidRDefault="00295AEC" w:rsidP="00792E6E">
            <w:pPr>
              <w:tabs>
                <w:tab w:val="left" w:pos="1631"/>
              </w:tabs>
              <w:spacing w:before="80" w:after="40" w:line="240" w:lineRule="auto"/>
              <w:rPr>
                <w:rFonts w:cs="Arial"/>
                <w:b/>
                <w:noProof/>
                <w:sz w:val="20"/>
                <w:szCs w:val="20"/>
              </w:rPr>
            </w:pPr>
            <w:r w:rsidRPr="00404817">
              <w:rPr>
                <w:rFonts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Navn på den projektansvarlige i Forsvaret"/>
                  <w:textInput/>
                </w:ffData>
              </w:fldChar>
            </w:r>
            <w:r w:rsidR="00792E6E" w:rsidRPr="00404817">
              <w:rPr>
                <w:rFonts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404817">
              <w:rPr>
                <w:rFonts w:cs="Arial"/>
                <w:b/>
                <w:noProof/>
                <w:sz w:val="20"/>
                <w:szCs w:val="20"/>
              </w:rPr>
            </w:r>
            <w:r w:rsidRPr="00404817">
              <w:rPr>
                <w:rFonts w:cs="Arial"/>
                <w:b/>
                <w:noProof/>
                <w:sz w:val="20"/>
                <w:szCs w:val="20"/>
              </w:rPr>
              <w:fldChar w:fldCharType="separate"/>
            </w:r>
            <w:r w:rsidR="00792E6E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92E6E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92E6E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92E6E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92E6E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04817">
              <w:rPr>
                <w:rFonts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BCAEB" w14:textId="77777777" w:rsidR="00E17848" w:rsidRPr="00404817" w:rsidRDefault="00E17848" w:rsidP="00792E6E">
            <w:pPr>
              <w:tabs>
                <w:tab w:val="left" w:pos="1631"/>
              </w:tabs>
              <w:spacing w:before="80" w:after="40" w:line="240" w:lineRule="auto"/>
              <w:rPr>
                <w:rFonts w:cs="Arial"/>
                <w:noProof/>
                <w:sz w:val="20"/>
                <w:szCs w:val="20"/>
              </w:rPr>
            </w:pPr>
            <w:r w:rsidRPr="00404817">
              <w:rPr>
                <w:rFonts w:cs="Arial"/>
                <w:noProof/>
                <w:sz w:val="20"/>
                <w:szCs w:val="20"/>
              </w:rPr>
              <w:t xml:space="preserve">Telefonnummer: </w:t>
            </w:r>
            <w:r w:rsidR="00295AEC" w:rsidRPr="00404817">
              <w:rPr>
                <w:rFonts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elefonnummertil den projektansvarlige i Forsvaret. Gerne direkte nummer hvis muligt"/>
                  <w:textInput/>
                </w:ffData>
              </w:fldChar>
            </w:r>
            <w:r w:rsidR="00792E6E" w:rsidRPr="00404817">
              <w:rPr>
                <w:rFonts w:cs="Arial"/>
                <w:b/>
                <w:noProof/>
                <w:sz w:val="20"/>
                <w:szCs w:val="20"/>
              </w:rPr>
              <w:instrText xml:space="preserve"> FORMTEXT </w:instrText>
            </w:r>
            <w:r w:rsidR="00295AEC" w:rsidRPr="00404817">
              <w:rPr>
                <w:rFonts w:cs="Arial"/>
                <w:b/>
                <w:noProof/>
                <w:sz w:val="20"/>
                <w:szCs w:val="20"/>
              </w:rPr>
            </w:r>
            <w:r w:rsidR="00295AEC" w:rsidRPr="00404817">
              <w:rPr>
                <w:rFonts w:cs="Arial"/>
                <w:b/>
                <w:noProof/>
                <w:sz w:val="20"/>
                <w:szCs w:val="20"/>
              </w:rPr>
              <w:fldChar w:fldCharType="separate"/>
            </w:r>
            <w:r w:rsidR="00792E6E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92E6E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92E6E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92E6E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92E6E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295AEC" w:rsidRPr="00404817">
              <w:rPr>
                <w:rFonts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E17848" w:rsidRPr="00BD2D32" w14:paraId="177FF2E2" w14:textId="77777777" w:rsidTr="00E17848">
        <w:trPr>
          <w:trHeight w:val="26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4FD480" w14:textId="77777777" w:rsidR="00E17848" w:rsidRPr="00404817" w:rsidRDefault="00E17848" w:rsidP="002A0314">
            <w:pPr>
              <w:tabs>
                <w:tab w:val="left" w:pos="1631"/>
              </w:tabs>
              <w:spacing w:before="80" w:after="40" w:line="240" w:lineRule="auto"/>
              <w:rPr>
                <w:rFonts w:cs="Arial"/>
                <w:noProof/>
                <w:sz w:val="20"/>
                <w:szCs w:val="20"/>
              </w:rPr>
            </w:pPr>
            <w:r w:rsidRPr="00404817">
              <w:rPr>
                <w:rFonts w:cs="Arial"/>
                <w:noProof/>
                <w:sz w:val="20"/>
                <w:szCs w:val="20"/>
              </w:rPr>
              <w:t>Klassifikation: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980EE3" w14:textId="77777777" w:rsidR="00E17848" w:rsidRPr="00404817" w:rsidRDefault="00295AEC" w:rsidP="002A0314">
            <w:pPr>
              <w:tabs>
                <w:tab w:val="left" w:pos="1631"/>
              </w:tabs>
              <w:spacing w:before="80" w:after="40" w:line="240" w:lineRule="auto"/>
              <w:rPr>
                <w:rFonts w:cs="Arial"/>
                <w:noProof/>
                <w:sz w:val="20"/>
                <w:szCs w:val="20"/>
              </w:rPr>
            </w:pPr>
            <w:r w:rsidRPr="0040481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Rulleliste1"/>
                  <w:enabled/>
                  <w:calcOnExit w:val="0"/>
                  <w:helpText w:type="text" w:val="Klassifikation af dokumenter/ materiel der skal opbevares i virksomheden. Vælg klassifikation fra rullemenuen."/>
                  <w:ddList>
                    <w:listEntry w:val="VÆLG"/>
                    <w:listEntry w:val="TIL TJENESTEBRUG"/>
                    <w:listEntry w:val="FORTROLIGT"/>
                    <w:listEntry w:val="HEMMELIGT"/>
                    <w:listEntry w:val="NATO RESTRICTED"/>
                    <w:listEntry w:val="NATO CONFIDENTIAL"/>
                    <w:listEntry w:val="NATO SECRET"/>
                  </w:ddList>
                </w:ffData>
              </w:fldChar>
            </w:r>
            <w:bookmarkStart w:id="4" w:name="Rulleliste1"/>
            <w:r w:rsidR="000F7A00" w:rsidRPr="00404817">
              <w:rPr>
                <w:rFonts w:cs="Arial"/>
                <w:noProof/>
                <w:sz w:val="20"/>
                <w:szCs w:val="20"/>
              </w:rPr>
              <w:instrText xml:space="preserve"> FORMDROPDOWN </w:instrText>
            </w:r>
            <w:r w:rsidRPr="00404817">
              <w:rPr>
                <w:rFonts w:cs="Arial"/>
                <w:noProof/>
                <w:sz w:val="20"/>
                <w:szCs w:val="20"/>
              </w:rPr>
            </w:r>
            <w:r w:rsidRPr="0040481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404817">
              <w:rPr>
                <w:rFonts w:cs="Arial"/>
                <w:noProof/>
                <w:sz w:val="20"/>
                <w:szCs w:val="20"/>
              </w:rPr>
              <w:fldChar w:fldCharType="end"/>
            </w:r>
            <w:bookmarkEnd w:id="4"/>
          </w:p>
        </w:tc>
      </w:tr>
      <w:tr w:rsidR="00E17848" w:rsidRPr="00BD2D32" w14:paraId="56A97444" w14:textId="77777777" w:rsidTr="00E17848">
        <w:trPr>
          <w:trHeight w:val="268"/>
        </w:trPr>
        <w:tc>
          <w:tcPr>
            <w:tcW w:w="99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8878" w14:textId="77777777" w:rsidR="00643C68" w:rsidRPr="00404817" w:rsidRDefault="00643C68" w:rsidP="002A0314">
            <w:pPr>
              <w:tabs>
                <w:tab w:val="left" w:pos="1631"/>
              </w:tabs>
              <w:spacing w:before="80" w:after="40" w:line="240" w:lineRule="auto"/>
              <w:rPr>
                <w:rFonts w:cs="Arial"/>
                <w:b/>
                <w:noProof/>
                <w:sz w:val="20"/>
                <w:szCs w:val="20"/>
              </w:rPr>
            </w:pPr>
            <w:r w:rsidRPr="00404817">
              <w:rPr>
                <w:rFonts w:cs="Arial"/>
                <w:noProof/>
                <w:sz w:val="20"/>
                <w:szCs w:val="20"/>
              </w:rPr>
              <w:t>Anfør det forventede antal personer i virksomheden som skal sikkerhedsgodkendes</w:t>
            </w:r>
            <w:r w:rsidR="00696EDB" w:rsidRPr="00404817">
              <w:rPr>
                <w:rFonts w:cs="Arial"/>
                <w:noProof/>
                <w:sz w:val="20"/>
                <w:szCs w:val="20"/>
              </w:rPr>
              <w:t xml:space="preserve">: </w:t>
            </w:r>
            <w:r w:rsidR="00696EDB" w:rsidRPr="00404817">
              <w:rPr>
                <w:rFonts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Protjektets/opgavens navn og reference"/>
                  <w:textInput/>
                </w:ffData>
              </w:fldChar>
            </w:r>
            <w:r w:rsidR="00696EDB" w:rsidRPr="00404817">
              <w:rPr>
                <w:rFonts w:cs="Arial"/>
                <w:b/>
                <w:noProof/>
                <w:sz w:val="20"/>
                <w:szCs w:val="20"/>
              </w:rPr>
              <w:instrText xml:space="preserve"> FORMTEXT </w:instrText>
            </w:r>
            <w:r w:rsidR="00696EDB" w:rsidRPr="00404817">
              <w:rPr>
                <w:rFonts w:cs="Arial"/>
                <w:b/>
                <w:noProof/>
                <w:sz w:val="20"/>
                <w:szCs w:val="20"/>
              </w:rPr>
            </w:r>
            <w:r w:rsidR="00696EDB" w:rsidRPr="00404817">
              <w:rPr>
                <w:rFonts w:cs="Arial"/>
                <w:b/>
                <w:noProof/>
                <w:sz w:val="20"/>
                <w:szCs w:val="20"/>
              </w:rPr>
              <w:fldChar w:fldCharType="separate"/>
            </w:r>
            <w:r w:rsidR="00696EDB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696EDB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696EDB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696EDB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696EDB"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696EDB" w:rsidRPr="00404817">
              <w:rPr>
                <w:rFonts w:cs="Arial"/>
                <w:b/>
                <w:noProof/>
                <w:sz w:val="20"/>
                <w:szCs w:val="20"/>
              </w:rPr>
              <w:fldChar w:fldCharType="end"/>
            </w:r>
          </w:p>
          <w:p w14:paraId="5DA11831" w14:textId="77777777" w:rsidR="00696EDB" w:rsidRPr="00404817" w:rsidRDefault="00404817" w:rsidP="002A0314">
            <w:pPr>
              <w:tabs>
                <w:tab w:val="left" w:pos="1631"/>
              </w:tabs>
              <w:spacing w:before="80" w:after="40" w:line="240" w:lineRule="auto"/>
              <w:rPr>
                <w:rFonts w:cs="Arial"/>
                <w:noProof/>
                <w:sz w:val="20"/>
                <w:szCs w:val="20"/>
              </w:rPr>
            </w:pPr>
            <w:r w:rsidRPr="00404817">
              <w:rPr>
                <w:rFonts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Navn på den projektansvarlige i Forsvaret"/>
                  <w:textInput/>
                </w:ffData>
              </w:fldChar>
            </w:r>
            <w:r w:rsidRPr="00404817">
              <w:rPr>
                <w:rFonts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404817">
              <w:rPr>
                <w:rFonts w:cs="Arial"/>
                <w:b/>
                <w:noProof/>
                <w:sz w:val="20"/>
                <w:szCs w:val="20"/>
              </w:rPr>
            </w:r>
            <w:r w:rsidRPr="00404817">
              <w:rPr>
                <w:rFonts w:cs="Arial"/>
                <w:b/>
                <w:noProof/>
                <w:sz w:val="20"/>
                <w:szCs w:val="20"/>
              </w:rPr>
              <w:fldChar w:fldCharType="separate"/>
            </w:r>
            <w:r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04817">
              <w:rPr>
                <w:rFonts w:cs="Arial"/>
                <w:b/>
                <w:noProof/>
                <w:sz w:val="20"/>
                <w:szCs w:val="20"/>
              </w:rPr>
              <w:fldChar w:fldCharType="end"/>
            </w:r>
            <w:r w:rsidRPr="00404817">
              <w:rPr>
                <w:rFonts w:cs="Arial"/>
                <w:noProof/>
                <w:sz w:val="20"/>
                <w:szCs w:val="20"/>
              </w:rPr>
              <w:br/>
            </w:r>
            <w:r w:rsidRPr="00404817">
              <w:rPr>
                <w:rFonts w:cs="Arial"/>
                <w:noProof/>
                <w:sz w:val="16"/>
                <w:szCs w:val="20"/>
              </w:rPr>
              <w:t>Uddyb eventuelt</w:t>
            </w:r>
          </w:p>
          <w:p w14:paraId="0829FD46" w14:textId="027C6318" w:rsidR="006F6067" w:rsidRPr="006F6067" w:rsidRDefault="00404817" w:rsidP="006F6067">
            <w:pPr>
              <w:rPr>
                <w:rFonts w:cs="Arial"/>
                <w:noProof/>
                <w:sz w:val="20"/>
                <w:szCs w:val="20"/>
              </w:rPr>
            </w:pPr>
            <w:r w:rsidRPr="00404817">
              <w:rPr>
                <w:rFonts w:cs="Arial"/>
                <w:noProof/>
                <w:sz w:val="20"/>
                <w:szCs w:val="20"/>
              </w:rPr>
              <w:t xml:space="preserve">Skal der opbevares klassificeret materiale fra Forsvaret i fysisk form på adressen ved den civile virksomhed? </w:t>
            </w:r>
            <w:r>
              <w:rPr>
                <w:rFonts w:cs="Arial"/>
                <w:noProof/>
                <w:sz w:val="20"/>
                <w:szCs w:val="20"/>
              </w:rPr>
              <w:br/>
            </w:r>
            <w:r w:rsidRPr="00404817">
              <w:rPr>
                <w:rFonts w:cs="Arial"/>
                <w:sz w:val="20"/>
                <w:szCs w:val="20"/>
              </w:rPr>
              <w:t xml:space="preserve">Ja </w:t>
            </w:r>
            <w:r w:rsidRPr="00404817">
              <w:rPr>
                <w:rFonts w:cs="Arial"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481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32BBA" w:rsidRPr="00404817">
              <w:rPr>
                <w:rFonts w:cs="Arial"/>
                <w:sz w:val="20"/>
                <w:szCs w:val="20"/>
              </w:rPr>
            </w:r>
            <w:r w:rsidRPr="00404817">
              <w:rPr>
                <w:rFonts w:cs="Arial"/>
                <w:sz w:val="20"/>
                <w:szCs w:val="20"/>
              </w:rPr>
              <w:fldChar w:fldCharType="separate"/>
            </w:r>
            <w:r w:rsidRPr="00404817">
              <w:rPr>
                <w:rFonts w:cs="Arial"/>
                <w:sz w:val="20"/>
                <w:szCs w:val="20"/>
              </w:rPr>
              <w:fldChar w:fldCharType="end"/>
            </w:r>
            <w:r w:rsidRPr="00404817">
              <w:rPr>
                <w:rFonts w:cs="Arial"/>
                <w:sz w:val="20"/>
                <w:szCs w:val="20"/>
              </w:rPr>
              <w:t xml:space="preserve"> nej </w:t>
            </w:r>
            <w:r w:rsidRPr="00404817">
              <w:rPr>
                <w:rFonts w:cs="Arial"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481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A38D6" w:rsidRPr="00404817">
              <w:rPr>
                <w:rFonts w:cs="Arial"/>
                <w:sz w:val="20"/>
                <w:szCs w:val="20"/>
              </w:rPr>
            </w:r>
            <w:r w:rsidRPr="00404817">
              <w:rPr>
                <w:rFonts w:cs="Arial"/>
                <w:sz w:val="20"/>
                <w:szCs w:val="20"/>
              </w:rPr>
              <w:fldChar w:fldCharType="separate"/>
            </w:r>
            <w:r w:rsidRPr="00404817">
              <w:rPr>
                <w:rFonts w:cs="Arial"/>
                <w:sz w:val="20"/>
                <w:szCs w:val="20"/>
              </w:rPr>
              <w:fldChar w:fldCharType="end"/>
            </w:r>
            <w:r w:rsidR="006F6067">
              <w:rPr>
                <w:rFonts w:cs="Arial"/>
                <w:sz w:val="20"/>
                <w:szCs w:val="20"/>
              </w:rPr>
              <w:br/>
            </w:r>
            <w:r w:rsidR="006F6067" w:rsidRPr="006F6067">
              <w:rPr>
                <w:rFonts w:cs="Arial"/>
                <w:noProof/>
                <w:sz w:val="20"/>
                <w:szCs w:val="20"/>
              </w:rPr>
              <w:t>Hvis JA: Hvad skal opbevares på adressen, beskriv:</w:t>
            </w:r>
          </w:p>
          <w:p w14:paraId="4DE6285E" w14:textId="77777777" w:rsidR="00404817" w:rsidRPr="00404817" w:rsidRDefault="006F6067" w:rsidP="00404817">
            <w:pPr>
              <w:tabs>
                <w:tab w:val="left" w:pos="1631"/>
              </w:tabs>
              <w:spacing w:before="80" w:after="40" w:line="240" w:lineRule="auto"/>
              <w:rPr>
                <w:rFonts w:cs="Arial"/>
                <w:b/>
                <w:noProof/>
                <w:sz w:val="20"/>
                <w:szCs w:val="20"/>
              </w:rPr>
            </w:pPr>
            <w:r w:rsidRPr="00404817">
              <w:rPr>
                <w:rFonts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Navn på den projektansvarlige i Forsvaret"/>
                  <w:textInput/>
                </w:ffData>
              </w:fldChar>
            </w:r>
            <w:r w:rsidRPr="00404817">
              <w:rPr>
                <w:rFonts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404817">
              <w:rPr>
                <w:rFonts w:cs="Arial"/>
                <w:b/>
                <w:noProof/>
                <w:sz w:val="20"/>
                <w:szCs w:val="20"/>
              </w:rPr>
            </w:r>
            <w:r w:rsidRPr="00404817">
              <w:rPr>
                <w:rFonts w:cs="Arial"/>
                <w:b/>
                <w:noProof/>
                <w:sz w:val="20"/>
                <w:szCs w:val="20"/>
              </w:rPr>
              <w:fldChar w:fldCharType="separate"/>
            </w:r>
            <w:r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0481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04817">
              <w:rPr>
                <w:rFonts w:cs="Arial"/>
                <w:b/>
                <w:noProof/>
                <w:sz w:val="20"/>
                <w:szCs w:val="20"/>
              </w:rPr>
              <w:fldChar w:fldCharType="end"/>
            </w:r>
          </w:p>
          <w:p w14:paraId="11A771FF" w14:textId="77777777" w:rsidR="00E17848" w:rsidRPr="00404817" w:rsidRDefault="00E17848" w:rsidP="002A0314">
            <w:pPr>
              <w:tabs>
                <w:tab w:val="left" w:pos="1631"/>
              </w:tabs>
              <w:spacing w:before="80" w:after="40" w:line="240" w:lineRule="auto"/>
              <w:rPr>
                <w:rFonts w:cs="Arial"/>
                <w:noProof/>
                <w:sz w:val="20"/>
                <w:szCs w:val="20"/>
              </w:rPr>
            </w:pPr>
            <w:r w:rsidRPr="00404817">
              <w:rPr>
                <w:rFonts w:cs="Arial"/>
                <w:noProof/>
                <w:sz w:val="20"/>
                <w:szCs w:val="20"/>
              </w:rPr>
              <w:t>Beskrivelse af projektet:</w:t>
            </w:r>
          </w:p>
          <w:p w14:paraId="5FCD00ED" w14:textId="77777777" w:rsidR="00E17848" w:rsidRPr="00404817" w:rsidRDefault="00295AEC" w:rsidP="002A0314">
            <w:pPr>
              <w:tabs>
                <w:tab w:val="left" w:pos="1631"/>
              </w:tabs>
              <w:spacing w:before="80" w:after="40" w:line="240" w:lineRule="auto"/>
              <w:rPr>
                <w:rFonts w:cs="Arial"/>
                <w:noProof/>
                <w:sz w:val="20"/>
                <w:szCs w:val="20"/>
              </w:rPr>
            </w:pPr>
            <w:r w:rsidRPr="0040481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Grundig beskrivelse af arbejdets omfang eller projektindhold. Eksempelvis materieltype/-system m.m."/>
                  <w:textInput/>
                </w:ffData>
              </w:fldChar>
            </w:r>
            <w:r w:rsidR="00E948F7" w:rsidRPr="00404817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404817">
              <w:rPr>
                <w:rFonts w:cs="Arial"/>
                <w:noProof/>
                <w:sz w:val="20"/>
                <w:szCs w:val="20"/>
              </w:rPr>
            </w:r>
            <w:r w:rsidRPr="0040481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E948F7" w:rsidRPr="00404817">
              <w:rPr>
                <w:rFonts w:cs="Arial"/>
                <w:noProof/>
                <w:sz w:val="20"/>
                <w:szCs w:val="20"/>
              </w:rPr>
              <w:t> </w:t>
            </w:r>
            <w:r w:rsidR="00E948F7" w:rsidRPr="00404817">
              <w:rPr>
                <w:rFonts w:cs="Arial"/>
                <w:noProof/>
                <w:sz w:val="20"/>
                <w:szCs w:val="20"/>
              </w:rPr>
              <w:t> </w:t>
            </w:r>
            <w:r w:rsidR="00E948F7" w:rsidRPr="00404817">
              <w:rPr>
                <w:rFonts w:cs="Arial"/>
                <w:noProof/>
                <w:sz w:val="20"/>
                <w:szCs w:val="20"/>
              </w:rPr>
              <w:t> </w:t>
            </w:r>
            <w:r w:rsidR="00E948F7" w:rsidRPr="00404817">
              <w:rPr>
                <w:rFonts w:cs="Arial"/>
                <w:noProof/>
                <w:sz w:val="20"/>
                <w:szCs w:val="20"/>
              </w:rPr>
              <w:t> </w:t>
            </w:r>
            <w:r w:rsidR="00E948F7" w:rsidRPr="00404817">
              <w:rPr>
                <w:rFonts w:cs="Arial"/>
                <w:noProof/>
                <w:sz w:val="20"/>
                <w:szCs w:val="20"/>
              </w:rPr>
              <w:t> </w:t>
            </w:r>
            <w:r w:rsidRPr="00404817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</w:tr>
    </w:tbl>
    <w:p w14:paraId="3DDE2B52" w14:textId="77777777" w:rsidR="00E17848" w:rsidRPr="00367CC3" w:rsidRDefault="00E17848" w:rsidP="00BD2D32">
      <w:pPr>
        <w:rPr>
          <w:sz w:val="22"/>
          <w:szCs w:val="22"/>
        </w:rPr>
      </w:pPr>
    </w:p>
    <w:p w14:paraId="0F30C1BB" w14:textId="77777777" w:rsidR="00404817" w:rsidRPr="00E17848" w:rsidRDefault="00404817" w:rsidP="00404817">
      <w:pPr>
        <w:rPr>
          <w:sz w:val="10"/>
          <w:szCs w:val="22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04817" w:rsidRPr="00EC13AA" w14:paraId="72A04398" w14:textId="77777777" w:rsidTr="00545461">
        <w:trPr>
          <w:trHeight w:val="26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C84EDB6" w14:textId="77777777" w:rsidR="00404817" w:rsidRPr="00404817" w:rsidRDefault="00BE64F6" w:rsidP="006F6067">
            <w:pPr>
              <w:rPr>
                <w:rFonts w:cs="Arial"/>
                <w:noProof/>
                <w:sz w:val="20"/>
                <w:szCs w:val="20"/>
              </w:rPr>
            </w:pPr>
            <w:r w:rsidRPr="006F6067">
              <w:rPr>
                <w:rFonts w:cs="Arial"/>
                <w:noProof/>
                <w:sz w:val="20"/>
                <w:szCs w:val="20"/>
              </w:rPr>
              <w:t>It oplysninger</w:t>
            </w:r>
          </w:p>
        </w:tc>
      </w:tr>
      <w:tr w:rsidR="00BE64F6" w:rsidRPr="006F6067" w14:paraId="39CBC4FE" w14:textId="77777777" w:rsidTr="00545461">
        <w:trPr>
          <w:trHeight w:val="268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0E51" w14:textId="77777777" w:rsidR="00BE64F6" w:rsidRPr="006F6067" w:rsidRDefault="006F6067" w:rsidP="006F6067">
            <w:pPr>
              <w:rPr>
                <w:rFonts w:cs="Arial"/>
                <w:noProof/>
                <w:sz w:val="20"/>
                <w:szCs w:val="20"/>
              </w:rPr>
            </w:pPr>
            <w:r w:rsidRPr="006F6067">
              <w:rPr>
                <w:rFonts w:cs="Arial"/>
                <w:noProof/>
                <w:sz w:val="20"/>
                <w:szCs w:val="20"/>
              </w:rPr>
              <w:t>Indeholder sagen elektronisk opbevaring/behandling af klassificerede informationer?</w:t>
            </w:r>
            <w:r>
              <w:rPr>
                <w:rFonts w:cs="Arial"/>
                <w:noProof/>
                <w:sz w:val="20"/>
                <w:szCs w:val="20"/>
              </w:rPr>
              <w:t xml:space="preserve">     </w:t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t xml:space="preserve">Ja </w:t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="00BE64F6" w:rsidRPr="00404817">
              <w:rPr>
                <w:rFonts w:cs="Arial"/>
                <w:noProof/>
                <w:sz w:val="20"/>
                <w:szCs w:val="20"/>
              </w:rPr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fldChar w:fldCharType="end"/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t xml:space="preserve"> nej </w:t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="00BE64F6" w:rsidRPr="00404817">
              <w:rPr>
                <w:rFonts w:cs="Arial"/>
                <w:noProof/>
                <w:sz w:val="20"/>
                <w:szCs w:val="20"/>
              </w:rPr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  <w:p w14:paraId="1287E2B7" w14:textId="77777777" w:rsidR="00BE64F6" w:rsidRPr="00404817" w:rsidRDefault="00BE64F6" w:rsidP="006F6067">
            <w:pPr>
              <w:rPr>
                <w:rFonts w:cs="Arial"/>
                <w:noProof/>
                <w:sz w:val="20"/>
                <w:szCs w:val="20"/>
              </w:rPr>
            </w:pPr>
            <w:r w:rsidRPr="006F606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Navn på den projektansvarlige i Forsvaret"/>
                  <w:textInput/>
                </w:ffData>
              </w:fldChar>
            </w:r>
            <w:r w:rsidRPr="006F6067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6F6067">
              <w:rPr>
                <w:rFonts w:cs="Arial"/>
                <w:noProof/>
                <w:sz w:val="20"/>
                <w:szCs w:val="20"/>
              </w:rPr>
            </w:r>
            <w:r w:rsidRPr="006F606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6F6067">
              <w:rPr>
                <w:rFonts w:cs="Arial"/>
                <w:noProof/>
                <w:sz w:val="20"/>
                <w:szCs w:val="20"/>
              </w:rPr>
              <w:t> </w:t>
            </w:r>
            <w:r w:rsidRPr="006F6067">
              <w:rPr>
                <w:rFonts w:cs="Arial"/>
                <w:noProof/>
                <w:sz w:val="20"/>
                <w:szCs w:val="20"/>
              </w:rPr>
              <w:t> </w:t>
            </w:r>
            <w:r w:rsidRPr="006F6067">
              <w:rPr>
                <w:rFonts w:cs="Arial"/>
                <w:noProof/>
                <w:sz w:val="20"/>
                <w:szCs w:val="20"/>
              </w:rPr>
              <w:t> </w:t>
            </w:r>
            <w:r w:rsidRPr="006F6067">
              <w:rPr>
                <w:rFonts w:cs="Arial"/>
                <w:noProof/>
                <w:sz w:val="20"/>
                <w:szCs w:val="20"/>
              </w:rPr>
              <w:t> </w:t>
            </w:r>
            <w:r w:rsidRPr="006F6067">
              <w:rPr>
                <w:rFonts w:cs="Arial"/>
                <w:noProof/>
                <w:sz w:val="20"/>
                <w:szCs w:val="20"/>
              </w:rPr>
              <w:t> </w:t>
            </w:r>
            <w:r w:rsidRPr="006F6067">
              <w:rPr>
                <w:rFonts w:cs="Arial"/>
                <w:noProof/>
                <w:sz w:val="20"/>
                <w:szCs w:val="20"/>
              </w:rPr>
              <w:fldChar w:fldCharType="end"/>
            </w:r>
            <w:r w:rsidRPr="00404817">
              <w:rPr>
                <w:rFonts w:cs="Arial"/>
                <w:noProof/>
                <w:sz w:val="20"/>
                <w:szCs w:val="20"/>
              </w:rPr>
              <w:br/>
            </w:r>
            <w:r w:rsidRPr="006F6067">
              <w:rPr>
                <w:rFonts w:cs="Arial"/>
                <w:noProof/>
                <w:sz w:val="16"/>
                <w:szCs w:val="20"/>
              </w:rPr>
              <w:t>Uddyb eventuelt</w:t>
            </w:r>
          </w:p>
          <w:p w14:paraId="02113D2F" w14:textId="77777777" w:rsidR="00BE64F6" w:rsidRDefault="00BE64F6" w:rsidP="006F6067">
            <w:pPr>
              <w:rPr>
                <w:rFonts w:cs="Arial"/>
                <w:noProof/>
                <w:sz w:val="20"/>
                <w:szCs w:val="20"/>
              </w:rPr>
            </w:pPr>
          </w:p>
          <w:p w14:paraId="6A64D81D" w14:textId="77777777" w:rsidR="00BE64F6" w:rsidRPr="006F6067" w:rsidRDefault="006F6067" w:rsidP="006F6067">
            <w:pPr>
              <w:rPr>
                <w:rFonts w:cs="Arial"/>
                <w:noProof/>
                <w:sz w:val="20"/>
                <w:szCs w:val="20"/>
              </w:rPr>
            </w:pPr>
            <w:r w:rsidRPr="006F6067">
              <w:rPr>
                <w:rFonts w:cs="Arial"/>
                <w:noProof/>
                <w:sz w:val="20"/>
                <w:szCs w:val="20"/>
              </w:rPr>
              <w:t>Skal virksomheden kunne sende eller modtage klassificerede informationer elektronisk f.eks. via e</w:t>
            </w:r>
            <w:r>
              <w:rPr>
                <w:rFonts w:cs="Arial"/>
                <w:noProof/>
                <w:sz w:val="20"/>
                <w:szCs w:val="20"/>
              </w:rPr>
              <w:t>-</w:t>
            </w:r>
            <w:r w:rsidRPr="006F6067">
              <w:rPr>
                <w:rFonts w:cs="Arial"/>
                <w:noProof/>
                <w:sz w:val="20"/>
                <w:szCs w:val="20"/>
              </w:rPr>
              <w:t>mail?</w:t>
            </w:r>
            <w:r>
              <w:rPr>
                <w:rFonts w:cs="Arial"/>
                <w:noProof/>
                <w:sz w:val="20"/>
                <w:szCs w:val="20"/>
              </w:rPr>
              <w:t xml:space="preserve">     </w:t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t xml:space="preserve">Ja </w:t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="00BE64F6" w:rsidRPr="00404817">
              <w:rPr>
                <w:rFonts w:cs="Arial"/>
                <w:noProof/>
                <w:sz w:val="20"/>
                <w:szCs w:val="20"/>
              </w:rPr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fldChar w:fldCharType="end"/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t xml:space="preserve"> nej </w:t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="00BE64F6" w:rsidRPr="00404817">
              <w:rPr>
                <w:rFonts w:cs="Arial"/>
                <w:noProof/>
                <w:sz w:val="20"/>
                <w:szCs w:val="20"/>
              </w:rPr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  <w:p w14:paraId="39C3B88A" w14:textId="77777777" w:rsidR="00BE64F6" w:rsidRPr="00404817" w:rsidRDefault="00BE64F6" w:rsidP="006F6067">
            <w:pPr>
              <w:rPr>
                <w:rFonts w:cs="Arial"/>
                <w:noProof/>
                <w:sz w:val="20"/>
                <w:szCs w:val="20"/>
              </w:rPr>
            </w:pPr>
            <w:r w:rsidRPr="006F606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Navn på den projektansvarlige i Forsvaret"/>
                  <w:textInput/>
                </w:ffData>
              </w:fldChar>
            </w:r>
            <w:r w:rsidRPr="006F6067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6F6067">
              <w:rPr>
                <w:rFonts w:cs="Arial"/>
                <w:noProof/>
                <w:sz w:val="20"/>
                <w:szCs w:val="20"/>
              </w:rPr>
            </w:r>
            <w:r w:rsidRPr="006F606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6F6067">
              <w:rPr>
                <w:rFonts w:cs="Arial"/>
                <w:noProof/>
                <w:sz w:val="20"/>
                <w:szCs w:val="20"/>
              </w:rPr>
              <w:t> </w:t>
            </w:r>
            <w:r w:rsidRPr="006F6067">
              <w:rPr>
                <w:rFonts w:cs="Arial"/>
                <w:noProof/>
                <w:sz w:val="20"/>
                <w:szCs w:val="20"/>
              </w:rPr>
              <w:t> </w:t>
            </w:r>
            <w:r w:rsidRPr="006F6067">
              <w:rPr>
                <w:rFonts w:cs="Arial"/>
                <w:noProof/>
                <w:sz w:val="20"/>
                <w:szCs w:val="20"/>
              </w:rPr>
              <w:t> </w:t>
            </w:r>
            <w:r w:rsidRPr="006F6067">
              <w:rPr>
                <w:rFonts w:cs="Arial"/>
                <w:noProof/>
                <w:sz w:val="20"/>
                <w:szCs w:val="20"/>
              </w:rPr>
              <w:t> </w:t>
            </w:r>
            <w:r w:rsidRPr="006F6067">
              <w:rPr>
                <w:rFonts w:cs="Arial"/>
                <w:noProof/>
                <w:sz w:val="20"/>
                <w:szCs w:val="20"/>
              </w:rPr>
              <w:t> </w:t>
            </w:r>
            <w:r w:rsidRPr="006F6067">
              <w:rPr>
                <w:rFonts w:cs="Arial"/>
                <w:noProof/>
                <w:sz w:val="20"/>
                <w:szCs w:val="20"/>
              </w:rPr>
              <w:fldChar w:fldCharType="end"/>
            </w:r>
            <w:r w:rsidRPr="00404817">
              <w:rPr>
                <w:rFonts w:cs="Arial"/>
                <w:noProof/>
                <w:sz w:val="20"/>
                <w:szCs w:val="20"/>
              </w:rPr>
              <w:br/>
            </w:r>
            <w:r w:rsidRPr="006F6067">
              <w:rPr>
                <w:rFonts w:cs="Arial"/>
                <w:noProof/>
                <w:sz w:val="16"/>
                <w:szCs w:val="20"/>
              </w:rPr>
              <w:t>Uddyb eventuelt</w:t>
            </w:r>
          </w:p>
          <w:p w14:paraId="248B551C" w14:textId="77777777" w:rsidR="00BE64F6" w:rsidRDefault="00BE64F6" w:rsidP="006F6067">
            <w:pPr>
              <w:rPr>
                <w:rFonts w:cs="Arial"/>
                <w:noProof/>
                <w:sz w:val="20"/>
                <w:szCs w:val="20"/>
              </w:rPr>
            </w:pPr>
          </w:p>
          <w:p w14:paraId="104CD7E2" w14:textId="77777777" w:rsidR="00BE64F6" w:rsidRPr="006F6067" w:rsidRDefault="006F6067" w:rsidP="006F6067">
            <w:pPr>
              <w:rPr>
                <w:rFonts w:cs="Arial"/>
                <w:noProof/>
                <w:sz w:val="20"/>
                <w:szCs w:val="20"/>
              </w:rPr>
            </w:pPr>
            <w:r w:rsidRPr="006F6067">
              <w:rPr>
                <w:rFonts w:cs="Arial"/>
                <w:noProof/>
                <w:sz w:val="20"/>
                <w:szCs w:val="20"/>
              </w:rPr>
              <w:t>Skal virksomheden selv producere/behandle klassificerede informationer?</w:t>
            </w:r>
            <w:r>
              <w:rPr>
                <w:rFonts w:cs="Arial"/>
                <w:noProof/>
                <w:sz w:val="20"/>
                <w:szCs w:val="20"/>
              </w:rPr>
              <w:t xml:space="preserve">     </w:t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t xml:space="preserve">Ja </w:t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="00BE64F6" w:rsidRPr="00404817">
              <w:rPr>
                <w:rFonts w:cs="Arial"/>
                <w:noProof/>
                <w:sz w:val="20"/>
                <w:szCs w:val="20"/>
              </w:rPr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fldChar w:fldCharType="end"/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t xml:space="preserve"> nej </w:t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="00BE64F6" w:rsidRPr="00404817">
              <w:rPr>
                <w:rFonts w:cs="Arial"/>
                <w:noProof/>
                <w:sz w:val="20"/>
                <w:szCs w:val="20"/>
              </w:rPr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  <w:p w14:paraId="6F02C23B" w14:textId="77777777" w:rsidR="00BE64F6" w:rsidRPr="00404817" w:rsidRDefault="00BE64F6" w:rsidP="006F6067">
            <w:pPr>
              <w:rPr>
                <w:rFonts w:cs="Arial"/>
                <w:noProof/>
                <w:sz w:val="20"/>
                <w:szCs w:val="20"/>
              </w:rPr>
            </w:pPr>
            <w:r w:rsidRPr="006F606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Navn på den projektansvarlige i Forsvaret"/>
                  <w:textInput/>
                </w:ffData>
              </w:fldChar>
            </w:r>
            <w:r w:rsidRPr="006F6067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6F6067">
              <w:rPr>
                <w:rFonts w:cs="Arial"/>
                <w:noProof/>
                <w:sz w:val="20"/>
                <w:szCs w:val="20"/>
              </w:rPr>
            </w:r>
            <w:r w:rsidRPr="006F606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6F6067">
              <w:rPr>
                <w:rFonts w:cs="Arial"/>
                <w:noProof/>
                <w:sz w:val="20"/>
                <w:szCs w:val="20"/>
              </w:rPr>
              <w:t> </w:t>
            </w:r>
            <w:r w:rsidRPr="006F6067">
              <w:rPr>
                <w:rFonts w:cs="Arial"/>
                <w:noProof/>
                <w:sz w:val="20"/>
                <w:szCs w:val="20"/>
              </w:rPr>
              <w:t> </w:t>
            </w:r>
            <w:r w:rsidRPr="006F6067">
              <w:rPr>
                <w:rFonts w:cs="Arial"/>
                <w:noProof/>
                <w:sz w:val="20"/>
                <w:szCs w:val="20"/>
              </w:rPr>
              <w:t> </w:t>
            </w:r>
            <w:r w:rsidRPr="006F6067">
              <w:rPr>
                <w:rFonts w:cs="Arial"/>
                <w:noProof/>
                <w:sz w:val="20"/>
                <w:szCs w:val="20"/>
              </w:rPr>
              <w:t> </w:t>
            </w:r>
            <w:r w:rsidRPr="006F6067">
              <w:rPr>
                <w:rFonts w:cs="Arial"/>
                <w:noProof/>
                <w:sz w:val="20"/>
                <w:szCs w:val="20"/>
              </w:rPr>
              <w:t> </w:t>
            </w:r>
            <w:r w:rsidRPr="006F6067">
              <w:rPr>
                <w:rFonts w:cs="Arial"/>
                <w:noProof/>
                <w:sz w:val="20"/>
                <w:szCs w:val="20"/>
              </w:rPr>
              <w:fldChar w:fldCharType="end"/>
            </w:r>
            <w:r w:rsidRPr="00404817">
              <w:rPr>
                <w:rFonts w:cs="Arial"/>
                <w:noProof/>
                <w:sz w:val="20"/>
                <w:szCs w:val="20"/>
              </w:rPr>
              <w:br/>
            </w:r>
            <w:r w:rsidRPr="006F6067">
              <w:rPr>
                <w:rFonts w:cs="Arial"/>
                <w:noProof/>
                <w:sz w:val="16"/>
                <w:szCs w:val="20"/>
              </w:rPr>
              <w:t>Uddyb eventuelt</w:t>
            </w:r>
          </w:p>
          <w:p w14:paraId="27AA5E64" w14:textId="77777777" w:rsidR="003B32E5" w:rsidRDefault="003B32E5" w:rsidP="006F6067">
            <w:pPr>
              <w:rPr>
                <w:rFonts w:cs="Arial"/>
                <w:noProof/>
                <w:sz w:val="20"/>
                <w:szCs w:val="20"/>
              </w:rPr>
            </w:pPr>
          </w:p>
          <w:p w14:paraId="1C40DB8E" w14:textId="1C50A667" w:rsidR="00BE64F6" w:rsidRPr="006F6067" w:rsidRDefault="003B32E5" w:rsidP="006F6067">
            <w:pPr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Skal der ud</w:t>
            </w:r>
            <w:r w:rsidR="006F6067" w:rsidRPr="006F6067">
              <w:rPr>
                <w:rFonts w:cs="Arial"/>
                <w:noProof/>
                <w:sz w:val="20"/>
                <w:szCs w:val="20"/>
              </w:rPr>
              <w:t>leveres klassificeret IT-udstyr fra Forsvaret til brug for projektet i virksomheden?</w:t>
            </w:r>
            <w:r w:rsidR="006F6067">
              <w:rPr>
                <w:rFonts w:cs="Arial"/>
                <w:noProof/>
                <w:sz w:val="20"/>
                <w:szCs w:val="20"/>
              </w:rPr>
              <w:t xml:space="preserve">     </w:t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t xml:space="preserve">Ja </w:t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="00BE64F6" w:rsidRPr="00404817">
              <w:rPr>
                <w:rFonts w:cs="Arial"/>
                <w:noProof/>
                <w:sz w:val="20"/>
                <w:szCs w:val="20"/>
              </w:rPr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fldChar w:fldCharType="end"/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t xml:space="preserve"> nej </w:t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="00BE64F6" w:rsidRPr="00404817">
              <w:rPr>
                <w:rFonts w:cs="Arial"/>
                <w:noProof/>
                <w:sz w:val="20"/>
                <w:szCs w:val="20"/>
              </w:rPr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  <w:p w14:paraId="7F33A4F5" w14:textId="77777777" w:rsidR="00BE64F6" w:rsidRPr="00404817" w:rsidRDefault="00BE64F6" w:rsidP="006F6067">
            <w:pPr>
              <w:rPr>
                <w:rFonts w:cs="Arial"/>
                <w:noProof/>
                <w:sz w:val="20"/>
                <w:szCs w:val="20"/>
              </w:rPr>
            </w:pPr>
            <w:r w:rsidRPr="006F606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Navn på den projektansvarlige i Forsvaret"/>
                  <w:textInput/>
                </w:ffData>
              </w:fldChar>
            </w:r>
            <w:r w:rsidRPr="006F6067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6F6067">
              <w:rPr>
                <w:rFonts w:cs="Arial"/>
                <w:noProof/>
                <w:sz w:val="20"/>
                <w:szCs w:val="20"/>
              </w:rPr>
            </w:r>
            <w:r w:rsidRPr="006F606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6F6067">
              <w:rPr>
                <w:rFonts w:cs="Arial"/>
                <w:noProof/>
                <w:sz w:val="20"/>
                <w:szCs w:val="20"/>
              </w:rPr>
              <w:t> </w:t>
            </w:r>
            <w:r w:rsidRPr="006F6067">
              <w:rPr>
                <w:rFonts w:cs="Arial"/>
                <w:noProof/>
                <w:sz w:val="20"/>
                <w:szCs w:val="20"/>
              </w:rPr>
              <w:t> </w:t>
            </w:r>
            <w:r w:rsidRPr="006F6067">
              <w:rPr>
                <w:rFonts w:cs="Arial"/>
                <w:noProof/>
                <w:sz w:val="20"/>
                <w:szCs w:val="20"/>
              </w:rPr>
              <w:t> </w:t>
            </w:r>
            <w:r w:rsidRPr="006F6067">
              <w:rPr>
                <w:rFonts w:cs="Arial"/>
                <w:noProof/>
                <w:sz w:val="20"/>
                <w:szCs w:val="20"/>
              </w:rPr>
              <w:t> </w:t>
            </w:r>
            <w:r w:rsidRPr="006F6067">
              <w:rPr>
                <w:rFonts w:cs="Arial"/>
                <w:noProof/>
                <w:sz w:val="20"/>
                <w:szCs w:val="20"/>
              </w:rPr>
              <w:t> </w:t>
            </w:r>
            <w:r w:rsidRPr="006F6067">
              <w:rPr>
                <w:rFonts w:cs="Arial"/>
                <w:noProof/>
                <w:sz w:val="20"/>
                <w:szCs w:val="20"/>
              </w:rPr>
              <w:fldChar w:fldCharType="end"/>
            </w:r>
            <w:r w:rsidRPr="00404817">
              <w:rPr>
                <w:rFonts w:cs="Arial"/>
                <w:noProof/>
                <w:sz w:val="20"/>
                <w:szCs w:val="20"/>
              </w:rPr>
              <w:br/>
            </w:r>
            <w:r w:rsidRPr="006F6067">
              <w:rPr>
                <w:rFonts w:cs="Arial"/>
                <w:noProof/>
                <w:sz w:val="16"/>
                <w:szCs w:val="20"/>
              </w:rPr>
              <w:t>Uddyb eventuelt</w:t>
            </w:r>
          </w:p>
          <w:p w14:paraId="7B4C4B0E" w14:textId="77777777" w:rsidR="00BE64F6" w:rsidRDefault="00BE64F6" w:rsidP="006F6067">
            <w:pPr>
              <w:rPr>
                <w:rFonts w:cs="Arial"/>
                <w:noProof/>
                <w:sz w:val="20"/>
                <w:szCs w:val="20"/>
              </w:rPr>
            </w:pPr>
          </w:p>
          <w:p w14:paraId="38E84243" w14:textId="77777777" w:rsidR="006F6067" w:rsidRPr="006F6067" w:rsidRDefault="006F6067" w:rsidP="006F6067">
            <w:pPr>
              <w:rPr>
                <w:rFonts w:cs="Arial"/>
                <w:noProof/>
                <w:sz w:val="20"/>
                <w:szCs w:val="20"/>
              </w:rPr>
            </w:pPr>
            <w:r w:rsidRPr="006F6067">
              <w:rPr>
                <w:rFonts w:cs="Arial"/>
                <w:noProof/>
                <w:sz w:val="20"/>
                <w:szCs w:val="20"/>
              </w:rPr>
              <w:t>Skal virksomheden anskaffe klassificeret IT-udstyr til brug for projektet?</w:t>
            </w:r>
            <w:r>
              <w:rPr>
                <w:rFonts w:cs="Arial"/>
                <w:noProof/>
                <w:sz w:val="20"/>
                <w:szCs w:val="20"/>
              </w:rPr>
              <w:t xml:space="preserve">     </w:t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t xml:space="preserve">Ja </w:t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="00A32BBA" w:rsidRPr="00404817">
              <w:rPr>
                <w:rFonts w:cs="Arial"/>
                <w:noProof/>
                <w:sz w:val="20"/>
                <w:szCs w:val="20"/>
              </w:rPr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fldChar w:fldCharType="end"/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t xml:space="preserve"> nej </w:t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="00A32BBA" w:rsidRPr="00404817">
              <w:rPr>
                <w:rFonts w:cs="Arial"/>
                <w:noProof/>
                <w:sz w:val="20"/>
                <w:szCs w:val="20"/>
              </w:rPr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BE64F6" w:rsidRPr="00404817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  <w:p w14:paraId="4142C6A7" w14:textId="77777777" w:rsidR="00BE64F6" w:rsidRPr="00404817" w:rsidRDefault="00BE64F6" w:rsidP="006F6067">
            <w:pPr>
              <w:rPr>
                <w:rFonts w:cs="Arial"/>
                <w:noProof/>
                <w:sz w:val="20"/>
                <w:szCs w:val="20"/>
              </w:rPr>
            </w:pPr>
            <w:r w:rsidRPr="006F606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Navn på den projektansvarlige i Forsvaret"/>
                  <w:textInput/>
                </w:ffData>
              </w:fldChar>
            </w:r>
            <w:r w:rsidRPr="006F6067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6F6067">
              <w:rPr>
                <w:rFonts w:cs="Arial"/>
                <w:noProof/>
                <w:sz w:val="20"/>
                <w:szCs w:val="20"/>
              </w:rPr>
            </w:r>
            <w:r w:rsidRPr="006F606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6F6067">
              <w:rPr>
                <w:rFonts w:cs="Arial"/>
                <w:noProof/>
                <w:sz w:val="20"/>
                <w:szCs w:val="20"/>
              </w:rPr>
              <w:t> </w:t>
            </w:r>
            <w:r w:rsidRPr="006F6067">
              <w:rPr>
                <w:rFonts w:cs="Arial"/>
                <w:noProof/>
                <w:sz w:val="20"/>
                <w:szCs w:val="20"/>
              </w:rPr>
              <w:t> </w:t>
            </w:r>
            <w:r w:rsidRPr="006F6067">
              <w:rPr>
                <w:rFonts w:cs="Arial"/>
                <w:noProof/>
                <w:sz w:val="20"/>
                <w:szCs w:val="20"/>
              </w:rPr>
              <w:t> </w:t>
            </w:r>
            <w:r w:rsidRPr="006F6067">
              <w:rPr>
                <w:rFonts w:cs="Arial"/>
                <w:noProof/>
                <w:sz w:val="20"/>
                <w:szCs w:val="20"/>
              </w:rPr>
              <w:t> </w:t>
            </w:r>
            <w:r w:rsidRPr="006F6067">
              <w:rPr>
                <w:rFonts w:cs="Arial"/>
                <w:noProof/>
                <w:sz w:val="20"/>
                <w:szCs w:val="20"/>
              </w:rPr>
              <w:t> </w:t>
            </w:r>
            <w:r w:rsidRPr="006F6067">
              <w:rPr>
                <w:rFonts w:cs="Arial"/>
                <w:noProof/>
                <w:sz w:val="20"/>
                <w:szCs w:val="20"/>
              </w:rPr>
              <w:fldChar w:fldCharType="end"/>
            </w:r>
            <w:r w:rsidRPr="00404817">
              <w:rPr>
                <w:rFonts w:cs="Arial"/>
                <w:noProof/>
                <w:sz w:val="20"/>
                <w:szCs w:val="20"/>
              </w:rPr>
              <w:br/>
            </w:r>
            <w:r w:rsidRPr="006F6067">
              <w:rPr>
                <w:rFonts w:cs="Arial"/>
                <w:noProof/>
                <w:sz w:val="16"/>
                <w:szCs w:val="20"/>
              </w:rPr>
              <w:t>Uddyb eventuelt</w:t>
            </w:r>
          </w:p>
        </w:tc>
      </w:tr>
    </w:tbl>
    <w:p w14:paraId="59511352" w14:textId="77777777" w:rsidR="00BD2D32" w:rsidRPr="00367CC3" w:rsidRDefault="00BD2D32" w:rsidP="00404817">
      <w:pPr>
        <w:spacing w:line="18" w:lineRule="atLeast"/>
        <w:ind w:right="-2"/>
        <w:outlineLvl w:val="0"/>
        <w:rPr>
          <w:sz w:val="22"/>
          <w:szCs w:val="22"/>
        </w:rPr>
      </w:pPr>
    </w:p>
    <w:sectPr w:rsidR="00BD2D32" w:rsidRPr="00367CC3" w:rsidSect="00C3492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992" w:bottom="1134" w:left="1134" w:header="425" w:footer="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B72FC" w14:textId="77777777" w:rsidR="003B32E5" w:rsidRDefault="003B32E5">
      <w:r>
        <w:separator/>
      </w:r>
    </w:p>
  </w:endnote>
  <w:endnote w:type="continuationSeparator" w:id="0">
    <w:p w14:paraId="2ED7BD8F" w14:textId="77777777" w:rsidR="003B32E5" w:rsidRDefault="003B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66FFE" w14:textId="1A21F1CA" w:rsidR="00C34920" w:rsidRDefault="00917B82" w:rsidP="00222A60">
    <w:pPr>
      <w:pStyle w:val="Klassifikation"/>
      <w:rPr>
        <w:sz w:val="24"/>
        <w:szCs w:val="24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DCEB22" wp14:editId="41093ACF">
              <wp:simplePos x="0" y="0"/>
              <wp:positionH relativeFrom="column">
                <wp:posOffset>-727710</wp:posOffset>
              </wp:positionH>
              <wp:positionV relativeFrom="paragraph">
                <wp:posOffset>-142875</wp:posOffset>
              </wp:positionV>
              <wp:extent cx="7583170" cy="0"/>
              <wp:effectExtent l="24765" t="19050" r="21590" b="19050"/>
              <wp:wrapNone/>
              <wp:docPr id="3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317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3F5C5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1704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7" o:spid="_x0000_s1026" type="#_x0000_t32" style="position:absolute;margin-left:-57.3pt;margin-top:-11.25pt;width:597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" strokecolor="#3f5c59" strokeweight="3pt"/>
          </w:pict>
        </mc:Fallback>
      </mc:AlternateContent>
    </w:r>
  </w:p>
  <w:p w14:paraId="7CD342BB" w14:textId="77777777" w:rsidR="00222A60" w:rsidRPr="00222A60" w:rsidRDefault="00222A60" w:rsidP="00222A60">
    <w:pPr>
      <w:pStyle w:val="Klassifikation"/>
      <w:rPr>
        <w:sz w:val="24"/>
        <w:szCs w:val="24"/>
      </w:rPr>
    </w:pPr>
  </w:p>
  <w:p w14:paraId="4FB3E982" w14:textId="77777777" w:rsidR="00A54000" w:rsidRDefault="00A54000" w:rsidP="00A54000">
    <w:pPr>
      <w:pStyle w:val="Klassifikation"/>
      <w:rPr>
        <w:sz w:val="16"/>
        <w:szCs w:val="16"/>
      </w:rPr>
    </w:pPr>
  </w:p>
  <w:p w14:paraId="4411F785" w14:textId="77777777" w:rsidR="00A54000" w:rsidRPr="00A54000" w:rsidRDefault="00A54000" w:rsidP="00A54000">
    <w:pPr>
      <w:pStyle w:val="Klassifikation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1C16A" w14:textId="4203ACCD" w:rsidR="00532172" w:rsidRDefault="00917B82" w:rsidP="00955FDB">
    <w:pPr>
      <w:pStyle w:val="Sidehoved"/>
      <w:tabs>
        <w:tab w:val="clear" w:pos="4819"/>
        <w:tab w:val="clear" w:pos="9638"/>
        <w:tab w:val="center" w:pos="5103"/>
        <w:tab w:val="right" w:pos="10348"/>
      </w:tabs>
      <w:jc w:val="right"/>
      <w:rPr>
        <w:sz w:val="24"/>
        <w:lang w:val="en-GB"/>
      </w:rPr>
    </w:pPr>
    <w:r w:rsidRPr="00295AEC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391F2DC" wp14:editId="1E126043">
              <wp:simplePos x="0" y="0"/>
              <wp:positionH relativeFrom="column">
                <wp:posOffset>-754380</wp:posOffset>
              </wp:positionH>
              <wp:positionV relativeFrom="paragraph">
                <wp:posOffset>171450</wp:posOffset>
              </wp:positionV>
              <wp:extent cx="7583170" cy="0"/>
              <wp:effectExtent l="26670" t="19050" r="19685" b="19050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317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3F5C5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E21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59.4pt;margin-top:13.5pt;width:597.1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" strokecolor="#3f5c59" strokeweight="3pt"/>
          </w:pict>
        </mc:Fallback>
      </mc:AlternateContent>
    </w:r>
  </w:p>
  <w:p w14:paraId="42C5F718" w14:textId="77777777" w:rsidR="00532172" w:rsidRDefault="00532172" w:rsidP="00DB7081">
    <w:pPr>
      <w:pStyle w:val="Sidehoved"/>
      <w:tabs>
        <w:tab w:val="clear" w:pos="4819"/>
        <w:tab w:val="clear" w:pos="9638"/>
        <w:tab w:val="center" w:pos="5103"/>
        <w:tab w:val="right" w:pos="10348"/>
      </w:tabs>
      <w:rPr>
        <w:rFonts w:cs="Arial"/>
        <w:sz w:val="16"/>
        <w:szCs w:val="16"/>
        <w:lang w:val="en-GB"/>
      </w:rPr>
    </w:pPr>
  </w:p>
  <w:p w14:paraId="3FA529A9" w14:textId="77777777" w:rsidR="00532172" w:rsidRDefault="00532172" w:rsidP="00722355">
    <w:pPr>
      <w:pStyle w:val="Klassifikation"/>
      <w:rPr>
        <w:sz w:val="24"/>
        <w:szCs w:val="24"/>
      </w:rPr>
    </w:pPr>
  </w:p>
  <w:p w14:paraId="3E3C1F59" w14:textId="77777777" w:rsidR="00722355" w:rsidRPr="00722355" w:rsidRDefault="00722355" w:rsidP="00722355">
    <w:pPr>
      <w:pStyle w:val="Klassifikation"/>
      <w:rPr>
        <w:sz w:val="24"/>
        <w:szCs w:val="24"/>
      </w:rPr>
    </w:pPr>
  </w:p>
  <w:p w14:paraId="238B62D7" w14:textId="77777777" w:rsidR="00F7456F" w:rsidRPr="00A54000" w:rsidRDefault="00F7456F" w:rsidP="00A54000">
    <w:pPr>
      <w:pStyle w:val="Klassifikation"/>
      <w:rPr>
        <w:sz w:val="16"/>
        <w:szCs w:val="16"/>
      </w:rPr>
    </w:pPr>
  </w:p>
  <w:p w14:paraId="355B8CDA" w14:textId="77777777" w:rsidR="00532172" w:rsidRPr="00DF3672" w:rsidRDefault="00532172" w:rsidP="00DF3672">
    <w:pPr>
      <w:pStyle w:val="Klassifikation"/>
      <w:tabs>
        <w:tab w:val="right" w:pos="10093"/>
      </w:tabs>
      <w:ind w:right="-21"/>
      <w:rPr>
        <w:b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80A63" w14:textId="77777777" w:rsidR="003B32E5" w:rsidRDefault="003B32E5">
      <w:r>
        <w:separator/>
      </w:r>
    </w:p>
  </w:footnote>
  <w:footnote w:type="continuationSeparator" w:id="0">
    <w:p w14:paraId="7E526A3C" w14:textId="77777777" w:rsidR="003B32E5" w:rsidRDefault="003B3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5C996" w14:textId="77777777" w:rsidR="00222A60" w:rsidRPr="00222A60" w:rsidRDefault="00222A60" w:rsidP="00222A60">
    <w:pPr>
      <w:pStyle w:val="Klassifikation"/>
      <w:rPr>
        <w:sz w:val="24"/>
        <w:szCs w:val="24"/>
      </w:rPr>
    </w:pPr>
  </w:p>
  <w:p w14:paraId="2DE34CAB" w14:textId="77777777" w:rsidR="00F7456F" w:rsidRPr="00C34920" w:rsidRDefault="00222A60" w:rsidP="00C34920">
    <w:pPr>
      <w:pStyle w:val="Klassifikation"/>
      <w:rPr>
        <w:sz w:val="16"/>
        <w:szCs w:val="16"/>
      </w:rPr>
    </w:pPr>
    <w:r w:rsidRPr="00C34920">
      <w:rPr>
        <w:sz w:val="16"/>
        <w:szCs w:val="16"/>
      </w:rPr>
      <w:t xml:space="preserve"> </w:t>
    </w:r>
  </w:p>
  <w:p w14:paraId="04011969" w14:textId="2E961054" w:rsidR="00C34920" w:rsidRDefault="00917B82">
    <w:pPr>
      <w:pStyle w:val="Sidehoved"/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0CA32E" wp14:editId="768D878D">
              <wp:simplePos x="0" y="0"/>
              <wp:positionH relativeFrom="column">
                <wp:posOffset>-774700</wp:posOffset>
              </wp:positionH>
              <wp:positionV relativeFrom="paragraph">
                <wp:posOffset>240665</wp:posOffset>
              </wp:positionV>
              <wp:extent cx="7583170" cy="0"/>
              <wp:effectExtent l="25400" t="21590" r="20955" b="26035"/>
              <wp:wrapNone/>
              <wp:docPr id="4" name="AutoShap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317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3F5C5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54B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8" o:spid="_x0000_s1026" type="#_x0000_t32" style="position:absolute;margin-left:-61pt;margin-top:18.95pt;width:597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" strokecolor="#3f5c59" strokeweight="3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560F0" w14:textId="078CD0C9" w:rsidR="00C34920" w:rsidRPr="00722355" w:rsidRDefault="00917B82" w:rsidP="00722355">
    <w:pPr>
      <w:pStyle w:val="Klassifikation"/>
      <w:rPr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3565E0" wp14:editId="620F7F20">
              <wp:simplePos x="0" y="0"/>
              <wp:positionH relativeFrom="column">
                <wp:posOffset>-754380</wp:posOffset>
              </wp:positionH>
              <wp:positionV relativeFrom="paragraph">
                <wp:posOffset>506730</wp:posOffset>
              </wp:positionV>
              <wp:extent cx="7583170" cy="0"/>
              <wp:effectExtent l="26670" t="20955" r="19685" b="26670"/>
              <wp:wrapNone/>
              <wp:docPr id="2" name="AutoShap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317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3F5C5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4C467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6" o:spid="_x0000_s1026" type="#_x0000_t32" style="position:absolute;margin-left:-59.4pt;margin-top:39.9pt;width:597.1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" strokecolor="#3f5c59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8DCD5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ACB7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E4A4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D03A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ECF2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D21F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6AF0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1CD0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8E0C3A"/>
    <w:lvl w:ilvl="0">
      <w:start w:val="1"/>
      <w:numFmt w:val="decimal"/>
      <w:suff w:val="space"/>
      <w:lvlText w:val="%1."/>
      <w:lvlJc w:val="left"/>
      <w:pPr>
        <w:ind w:left="4012" w:hanging="360"/>
      </w:pPr>
      <w:rPr>
        <w:rFonts w:ascii="Calibri" w:hAnsi="Calibri" w:hint="default"/>
        <w:b/>
        <w:i w:val="0"/>
        <w:sz w:val="22"/>
        <w:szCs w:val="20"/>
      </w:rPr>
    </w:lvl>
  </w:abstractNum>
  <w:abstractNum w:abstractNumId="9" w15:restartNumberingAfterBreak="0">
    <w:nsid w:val="FFFFFF89"/>
    <w:multiLevelType w:val="singleLevel"/>
    <w:tmpl w:val="12F8231C"/>
    <w:lvl w:ilvl="0">
      <w:start w:val="1"/>
      <w:numFmt w:val="bullet"/>
      <w:lvlText w:val=""/>
      <w:lvlJc w:val="left"/>
      <w:pPr>
        <w:tabs>
          <w:tab w:val="num" w:pos="312"/>
        </w:tabs>
        <w:ind w:left="312" w:hanging="312"/>
      </w:pPr>
      <w:rPr>
        <w:rFonts w:ascii="Symbol" w:hAnsi="Symbol" w:hint="default"/>
      </w:rPr>
    </w:lvl>
  </w:abstractNum>
  <w:abstractNum w:abstractNumId="10" w15:restartNumberingAfterBreak="0">
    <w:nsid w:val="0A0D421B"/>
    <w:multiLevelType w:val="multilevel"/>
    <w:tmpl w:val="AC62B2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024589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4C908E7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DFB3F81"/>
    <w:multiLevelType w:val="multilevel"/>
    <w:tmpl w:val="BD7CC162"/>
    <w:lvl w:ilvl="0">
      <w:start w:val="1"/>
      <w:numFmt w:val="bullet"/>
      <w:lvlText w:val=""/>
      <w:lvlJc w:val="left"/>
      <w:pPr>
        <w:tabs>
          <w:tab w:val="num" w:pos="312"/>
        </w:tabs>
        <w:ind w:left="312" w:hanging="31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355EF"/>
    <w:multiLevelType w:val="hybridMultilevel"/>
    <w:tmpl w:val="8F3EE588"/>
    <w:lvl w:ilvl="0" w:tplc="04885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D74860"/>
    <w:multiLevelType w:val="hybridMultilevel"/>
    <w:tmpl w:val="63FA0D9C"/>
    <w:lvl w:ilvl="0" w:tplc="EA4C2E16">
      <w:start w:val="1"/>
      <w:numFmt w:val="bullet"/>
      <w:pStyle w:val="Opstilling-punkttegn"/>
      <w:lvlText w:val=""/>
      <w:lvlJc w:val="left"/>
      <w:pPr>
        <w:tabs>
          <w:tab w:val="num" w:pos="312"/>
        </w:tabs>
        <w:ind w:left="312" w:hanging="312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0691B"/>
    <w:multiLevelType w:val="multilevel"/>
    <w:tmpl w:val="040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77505C0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7E60F15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9D123D5"/>
    <w:multiLevelType w:val="hybridMultilevel"/>
    <w:tmpl w:val="06F2CE7A"/>
    <w:lvl w:ilvl="0" w:tplc="8F460A8C">
      <w:start w:val="7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0" w15:restartNumberingAfterBreak="0">
    <w:nsid w:val="4A962EFE"/>
    <w:multiLevelType w:val="multilevel"/>
    <w:tmpl w:val="40486AF8"/>
    <w:lvl w:ilvl="0">
      <w:start w:val="1"/>
      <w:numFmt w:val="bullet"/>
      <w:lvlText w:val=""/>
      <w:lvlJc w:val="left"/>
      <w:pPr>
        <w:tabs>
          <w:tab w:val="num" w:pos="312"/>
        </w:tabs>
        <w:ind w:left="312" w:hanging="31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50049"/>
    <w:multiLevelType w:val="multilevel"/>
    <w:tmpl w:val="E62CAF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837444"/>
    <w:multiLevelType w:val="hybridMultilevel"/>
    <w:tmpl w:val="40486AF8"/>
    <w:lvl w:ilvl="0" w:tplc="CAE424CA">
      <w:start w:val="1"/>
      <w:numFmt w:val="bullet"/>
      <w:lvlText w:val=""/>
      <w:lvlJc w:val="left"/>
      <w:pPr>
        <w:tabs>
          <w:tab w:val="num" w:pos="312"/>
        </w:tabs>
        <w:ind w:left="312" w:hanging="312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55FB1"/>
    <w:multiLevelType w:val="multilevel"/>
    <w:tmpl w:val="0406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966787194">
    <w:abstractNumId w:val="9"/>
  </w:num>
  <w:num w:numId="2" w16cid:durableId="1704599875">
    <w:abstractNumId w:val="7"/>
  </w:num>
  <w:num w:numId="3" w16cid:durableId="1225721191">
    <w:abstractNumId w:val="6"/>
  </w:num>
  <w:num w:numId="4" w16cid:durableId="2036492361">
    <w:abstractNumId w:val="5"/>
  </w:num>
  <w:num w:numId="5" w16cid:durableId="131482769">
    <w:abstractNumId w:val="4"/>
  </w:num>
  <w:num w:numId="6" w16cid:durableId="948780923">
    <w:abstractNumId w:val="8"/>
  </w:num>
  <w:num w:numId="7" w16cid:durableId="264382298">
    <w:abstractNumId w:val="3"/>
  </w:num>
  <w:num w:numId="8" w16cid:durableId="1461998825">
    <w:abstractNumId w:val="2"/>
  </w:num>
  <w:num w:numId="9" w16cid:durableId="704258445">
    <w:abstractNumId w:val="1"/>
  </w:num>
  <w:num w:numId="10" w16cid:durableId="1647737238">
    <w:abstractNumId w:val="0"/>
  </w:num>
  <w:num w:numId="11" w16cid:durableId="1406612106">
    <w:abstractNumId w:val="22"/>
  </w:num>
  <w:num w:numId="12" w16cid:durableId="428700327">
    <w:abstractNumId w:val="20"/>
  </w:num>
  <w:num w:numId="13" w16cid:durableId="846600674">
    <w:abstractNumId w:val="15"/>
  </w:num>
  <w:num w:numId="14" w16cid:durableId="789740236">
    <w:abstractNumId w:val="13"/>
  </w:num>
  <w:num w:numId="15" w16cid:durableId="1013075090">
    <w:abstractNumId w:val="16"/>
  </w:num>
  <w:num w:numId="16" w16cid:durableId="1393502627">
    <w:abstractNumId w:val="12"/>
  </w:num>
  <w:num w:numId="17" w16cid:durableId="204872911">
    <w:abstractNumId w:val="23"/>
  </w:num>
  <w:num w:numId="18" w16cid:durableId="1933509398">
    <w:abstractNumId w:val="17"/>
  </w:num>
  <w:num w:numId="19" w16cid:durableId="585188179">
    <w:abstractNumId w:val="11"/>
  </w:num>
  <w:num w:numId="20" w16cid:durableId="280769244">
    <w:abstractNumId w:val="18"/>
  </w:num>
  <w:num w:numId="21" w16cid:durableId="1308585386">
    <w:abstractNumId w:val="14"/>
  </w:num>
  <w:num w:numId="22" w16cid:durableId="1429157937">
    <w:abstractNumId w:val="19"/>
  </w:num>
  <w:num w:numId="23" w16cid:durableId="1898081542">
    <w:abstractNumId w:val="21"/>
  </w:num>
  <w:num w:numId="24" w16cid:durableId="10682654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2050">
      <o:colormru v:ext="edit" colors="#900,#ffc,#3f5c59,#ffffb7,#ffffb9"/>
    </o:shapedefaults>
    <o:shapelayout v:ext="edit">
      <o:rules v:ext="edit">
        <o:r id="V:Rule1" type="connector" idref="#_x0000_s1053"/>
        <o:r id="V:Rule2" type="connector" idref="#_x0000_s1060"/>
        <o:r id="V:Rule3" type="connector" idref="#_x0000_s1061"/>
        <o:r id="V:Rule4" type="connector" idref="#_x0000_s106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E5"/>
    <w:rsid w:val="00000710"/>
    <w:rsid w:val="00000D85"/>
    <w:rsid w:val="0000276C"/>
    <w:rsid w:val="00006E6C"/>
    <w:rsid w:val="0000739F"/>
    <w:rsid w:val="00011AEF"/>
    <w:rsid w:val="000135BA"/>
    <w:rsid w:val="00023656"/>
    <w:rsid w:val="0002499B"/>
    <w:rsid w:val="00027791"/>
    <w:rsid w:val="00043765"/>
    <w:rsid w:val="00045237"/>
    <w:rsid w:val="000471FC"/>
    <w:rsid w:val="00062D22"/>
    <w:rsid w:val="00070188"/>
    <w:rsid w:val="00071EA2"/>
    <w:rsid w:val="000865C7"/>
    <w:rsid w:val="000867A4"/>
    <w:rsid w:val="000925FF"/>
    <w:rsid w:val="000A7102"/>
    <w:rsid w:val="000B1C33"/>
    <w:rsid w:val="000B4105"/>
    <w:rsid w:val="000C3504"/>
    <w:rsid w:val="000E254D"/>
    <w:rsid w:val="000E69EC"/>
    <w:rsid w:val="000F7A00"/>
    <w:rsid w:val="00102171"/>
    <w:rsid w:val="00127A1B"/>
    <w:rsid w:val="001340A8"/>
    <w:rsid w:val="00135C85"/>
    <w:rsid w:val="001360EA"/>
    <w:rsid w:val="001708B1"/>
    <w:rsid w:val="00171ED5"/>
    <w:rsid w:val="00180350"/>
    <w:rsid w:val="0018285B"/>
    <w:rsid w:val="0018720B"/>
    <w:rsid w:val="001A38D6"/>
    <w:rsid w:val="001B044E"/>
    <w:rsid w:val="001C304A"/>
    <w:rsid w:val="001D4C1F"/>
    <w:rsid w:val="001D7ED0"/>
    <w:rsid w:val="001E1B05"/>
    <w:rsid w:val="001E4323"/>
    <w:rsid w:val="001F26E6"/>
    <w:rsid w:val="00222A60"/>
    <w:rsid w:val="00226BE7"/>
    <w:rsid w:val="00227336"/>
    <w:rsid w:val="00230C1F"/>
    <w:rsid w:val="00236990"/>
    <w:rsid w:val="00243CC0"/>
    <w:rsid w:val="002457C2"/>
    <w:rsid w:val="00253E21"/>
    <w:rsid w:val="00261ACE"/>
    <w:rsid w:val="00262310"/>
    <w:rsid w:val="0027155B"/>
    <w:rsid w:val="00274E15"/>
    <w:rsid w:val="002826A8"/>
    <w:rsid w:val="002837A9"/>
    <w:rsid w:val="00295263"/>
    <w:rsid w:val="00295AEC"/>
    <w:rsid w:val="00295BA0"/>
    <w:rsid w:val="002A0314"/>
    <w:rsid w:val="002C0EDD"/>
    <w:rsid w:val="002D1AEA"/>
    <w:rsid w:val="002D21DF"/>
    <w:rsid w:val="002E12F4"/>
    <w:rsid w:val="002E66BA"/>
    <w:rsid w:val="002F4A0D"/>
    <w:rsid w:val="002F5CDB"/>
    <w:rsid w:val="002F6658"/>
    <w:rsid w:val="002F7CC8"/>
    <w:rsid w:val="00306AB3"/>
    <w:rsid w:val="00317A6E"/>
    <w:rsid w:val="003232CE"/>
    <w:rsid w:val="003440D8"/>
    <w:rsid w:val="00347EF0"/>
    <w:rsid w:val="00354CBB"/>
    <w:rsid w:val="0035625F"/>
    <w:rsid w:val="00357C8C"/>
    <w:rsid w:val="003637A3"/>
    <w:rsid w:val="003642FD"/>
    <w:rsid w:val="00367CC3"/>
    <w:rsid w:val="00372BEB"/>
    <w:rsid w:val="003735E0"/>
    <w:rsid w:val="00375B8A"/>
    <w:rsid w:val="00390463"/>
    <w:rsid w:val="003960A5"/>
    <w:rsid w:val="003B16AC"/>
    <w:rsid w:val="003B32E5"/>
    <w:rsid w:val="003D0AB0"/>
    <w:rsid w:val="003D5F90"/>
    <w:rsid w:val="00404817"/>
    <w:rsid w:val="00404823"/>
    <w:rsid w:val="004104E7"/>
    <w:rsid w:val="0041275B"/>
    <w:rsid w:val="00421379"/>
    <w:rsid w:val="00427D42"/>
    <w:rsid w:val="00442F81"/>
    <w:rsid w:val="0044396B"/>
    <w:rsid w:val="00446FA1"/>
    <w:rsid w:val="00451D6E"/>
    <w:rsid w:val="004642E7"/>
    <w:rsid w:val="0047693C"/>
    <w:rsid w:val="00477552"/>
    <w:rsid w:val="0048737D"/>
    <w:rsid w:val="00490362"/>
    <w:rsid w:val="004942BB"/>
    <w:rsid w:val="004A60DD"/>
    <w:rsid w:val="004B187C"/>
    <w:rsid w:val="004B3E3E"/>
    <w:rsid w:val="004D3B87"/>
    <w:rsid w:val="004D40B3"/>
    <w:rsid w:val="004F205D"/>
    <w:rsid w:val="00502DA5"/>
    <w:rsid w:val="00504810"/>
    <w:rsid w:val="005065D1"/>
    <w:rsid w:val="005117B3"/>
    <w:rsid w:val="00511BCD"/>
    <w:rsid w:val="00515865"/>
    <w:rsid w:val="005240A2"/>
    <w:rsid w:val="0052455F"/>
    <w:rsid w:val="00525F99"/>
    <w:rsid w:val="00531C9A"/>
    <w:rsid w:val="00532172"/>
    <w:rsid w:val="005435AC"/>
    <w:rsid w:val="00543AAB"/>
    <w:rsid w:val="00545461"/>
    <w:rsid w:val="00552F29"/>
    <w:rsid w:val="00565A41"/>
    <w:rsid w:val="005728E2"/>
    <w:rsid w:val="005761D4"/>
    <w:rsid w:val="005802F5"/>
    <w:rsid w:val="00580620"/>
    <w:rsid w:val="00582772"/>
    <w:rsid w:val="005900F5"/>
    <w:rsid w:val="005959DF"/>
    <w:rsid w:val="005A7465"/>
    <w:rsid w:val="005B0EE7"/>
    <w:rsid w:val="005C2125"/>
    <w:rsid w:val="005D5AE3"/>
    <w:rsid w:val="005D612B"/>
    <w:rsid w:val="005E2F43"/>
    <w:rsid w:val="005E3FBD"/>
    <w:rsid w:val="005E4C42"/>
    <w:rsid w:val="00617BA5"/>
    <w:rsid w:val="00635F13"/>
    <w:rsid w:val="006423F5"/>
    <w:rsid w:val="00643C68"/>
    <w:rsid w:val="00667D0B"/>
    <w:rsid w:val="00671815"/>
    <w:rsid w:val="00680EFB"/>
    <w:rsid w:val="00683EFB"/>
    <w:rsid w:val="0068661A"/>
    <w:rsid w:val="0069562F"/>
    <w:rsid w:val="00696EDB"/>
    <w:rsid w:val="006A37D1"/>
    <w:rsid w:val="006B256E"/>
    <w:rsid w:val="006B374E"/>
    <w:rsid w:val="006B65EC"/>
    <w:rsid w:val="006C1804"/>
    <w:rsid w:val="006D3764"/>
    <w:rsid w:val="006E411E"/>
    <w:rsid w:val="006E4A3C"/>
    <w:rsid w:val="006E5EFA"/>
    <w:rsid w:val="006F08E9"/>
    <w:rsid w:val="006F1FFA"/>
    <w:rsid w:val="006F6067"/>
    <w:rsid w:val="0070580C"/>
    <w:rsid w:val="0071270C"/>
    <w:rsid w:val="00722355"/>
    <w:rsid w:val="00730EE6"/>
    <w:rsid w:val="00746517"/>
    <w:rsid w:val="00747504"/>
    <w:rsid w:val="0075402C"/>
    <w:rsid w:val="007568F7"/>
    <w:rsid w:val="00765EA0"/>
    <w:rsid w:val="00772DCA"/>
    <w:rsid w:val="00785870"/>
    <w:rsid w:val="0078642A"/>
    <w:rsid w:val="0079092C"/>
    <w:rsid w:val="00790AC9"/>
    <w:rsid w:val="00792E6E"/>
    <w:rsid w:val="00793970"/>
    <w:rsid w:val="00796A49"/>
    <w:rsid w:val="007A071A"/>
    <w:rsid w:val="007A1960"/>
    <w:rsid w:val="007A3693"/>
    <w:rsid w:val="007A4A24"/>
    <w:rsid w:val="007A5032"/>
    <w:rsid w:val="007B4624"/>
    <w:rsid w:val="007B78F5"/>
    <w:rsid w:val="007C00A8"/>
    <w:rsid w:val="007C49A7"/>
    <w:rsid w:val="007D13DF"/>
    <w:rsid w:val="007D1626"/>
    <w:rsid w:val="007D323E"/>
    <w:rsid w:val="007D5017"/>
    <w:rsid w:val="00802957"/>
    <w:rsid w:val="008037CE"/>
    <w:rsid w:val="0081171F"/>
    <w:rsid w:val="008127FA"/>
    <w:rsid w:val="00814300"/>
    <w:rsid w:val="00820A4B"/>
    <w:rsid w:val="00821787"/>
    <w:rsid w:val="00825060"/>
    <w:rsid w:val="00830A7A"/>
    <w:rsid w:val="008437DF"/>
    <w:rsid w:val="008452EF"/>
    <w:rsid w:val="008457DA"/>
    <w:rsid w:val="00853D40"/>
    <w:rsid w:val="00856F2E"/>
    <w:rsid w:val="008603F9"/>
    <w:rsid w:val="008731BB"/>
    <w:rsid w:val="008745AF"/>
    <w:rsid w:val="008800BD"/>
    <w:rsid w:val="00881C6B"/>
    <w:rsid w:val="008935F4"/>
    <w:rsid w:val="008A0C46"/>
    <w:rsid w:val="008B4983"/>
    <w:rsid w:val="008D0640"/>
    <w:rsid w:val="008D0B3A"/>
    <w:rsid w:val="008E637C"/>
    <w:rsid w:val="008F0E2A"/>
    <w:rsid w:val="008F4653"/>
    <w:rsid w:val="008F474E"/>
    <w:rsid w:val="009039CC"/>
    <w:rsid w:val="00903CBA"/>
    <w:rsid w:val="0090685E"/>
    <w:rsid w:val="00915FBF"/>
    <w:rsid w:val="00917B82"/>
    <w:rsid w:val="00920F26"/>
    <w:rsid w:val="00924888"/>
    <w:rsid w:val="00930250"/>
    <w:rsid w:val="00940020"/>
    <w:rsid w:val="00941CED"/>
    <w:rsid w:val="00946BB3"/>
    <w:rsid w:val="00952795"/>
    <w:rsid w:val="009549E8"/>
    <w:rsid w:val="00955FDB"/>
    <w:rsid w:val="00962E24"/>
    <w:rsid w:val="0098340C"/>
    <w:rsid w:val="009835BC"/>
    <w:rsid w:val="00992143"/>
    <w:rsid w:val="009958A9"/>
    <w:rsid w:val="00996780"/>
    <w:rsid w:val="009A198A"/>
    <w:rsid w:val="009A59CE"/>
    <w:rsid w:val="009D0025"/>
    <w:rsid w:val="009E0C0F"/>
    <w:rsid w:val="009E484E"/>
    <w:rsid w:val="009E5AF5"/>
    <w:rsid w:val="009F107C"/>
    <w:rsid w:val="00A01570"/>
    <w:rsid w:val="00A03678"/>
    <w:rsid w:val="00A05285"/>
    <w:rsid w:val="00A055FE"/>
    <w:rsid w:val="00A12435"/>
    <w:rsid w:val="00A15375"/>
    <w:rsid w:val="00A230FE"/>
    <w:rsid w:val="00A329AE"/>
    <w:rsid w:val="00A32BBA"/>
    <w:rsid w:val="00A4469A"/>
    <w:rsid w:val="00A53991"/>
    <w:rsid w:val="00A54000"/>
    <w:rsid w:val="00A56FCB"/>
    <w:rsid w:val="00A60CC1"/>
    <w:rsid w:val="00A8640A"/>
    <w:rsid w:val="00A97E57"/>
    <w:rsid w:val="00AA3290"/>
    <w:rsid w:val="00AA6612"/>
    <w:rsid w:val="00AB391F"/>
    <w:rsid w:val="00AB705E"/>
    <w:rsid w:val="00AC23BA"/>
    <w:rsid w:val="00AC311E"/>
    <w:rsid w:val="00AD5492"/>
    <w:rsid w:val="00AD57C2"/>
    <w:rsid w:val="00AD61E3"/>
    <w:rsid w:val="00AE5308"/>
    <w:rsid w:val="00AE564C"/>
    <w:rsid w:val="00AF4ADC"/>
    <w:rsid w:val="00B00A19"/>
    <w:rsid w:val="00B04416"/>
    <w:rsid w:val="00B151AA"/>
    <w:rsid w:val="00B34D36"/>
    <w:rsid w:val="00B41676"/>
    <w:rsid w:val="00B4369B"/>
    <w:rsid w:val="00B54C2D"/>
    <w:rsid w:val="00B613FD"/>
    <w:rsid w:val="00B63CF1"/>
    <w:rsid w:val="00B700FC"/>
    <w:rsid w:val="00B75476"/>
    <w:rsid w:val="00B870CE"/>
    <w:rsid w:val="00B95000"/>
    <w:rsid w:val="00BB6F21"/>
    <w:rsid w:val="00BD2D32"/>
    <w:rsid w:val="00BD3540"/>
    <w:rsid w:val="00BE64F6"/>
    <w:rsid w:val="00BF376E"/>
    <w:rsid w:val="00BF7479"/>
    <w:rsid w:val="00C06DCF"/>
    <w:rsid w:val="00C11C84"/>
    <w:rsid w:val="00C15CFB"/>
    <w:rsid w:val="00C226D8"/>
    <w:rsid w:val="00C248C3"/>
    <w:rsid w:val="00C2745E"/>
    <w:rsid w:val="00C342B1"/>
    <w:rsid w:val="00C34920"/>
    <w:rsid w:val="00C428FA"/>
    <w:rsid w:val="00C43FFA"/>
    <w:rsid w:val="00C665CF"/>
    <w:rsid w:val="00C66AB9"/>
    <w:rsid w:val="00C67678"/>
    <w:rsid w:val="00C726B1"/>
    <w:rsid w:val="00C77EA0"/>
    <w:rsid w:val="00C85FBF"/>
    <w:rsid w:val="00C86BF6"/>
    <w:rsid w:val="00C87FF6"/>
    <w:rsid w:val="00C93FBF"/>
    <w:rsid w:val="00C96782"/>
    <w:rsid w:val="00CB2310"/>
    <w:rsid w:val="00CB2734"/>
    <w:rsid w:val="00CB38E6"/>
    <w:rsid w:val="00CD6167"/>
    <w:rsid w:val="00CE40F2"/>
    <w:rsid w:val="00CE621D"/>
    <w:rsid w:val="00CE6F71"/>
    <w:rsid w:val="00CF0558"/>
    <w:rsid w:val="00CF0A66"/>
    <w:rsid w:val="00CF1FC8"/>
    <w:rsid w:val="00D05CFC"/>
    <w:rsid w:val="00D15CFD"/>
    <w:rsid w:val="00D324F4"/>
    <w:rsid w:val="00D35C9B"/>
    <w:rsid w:val="00D35D05"/>
    <w:rsid w:val="00D440CD"/>
    <w:rsid w:val="00D44C2C"/>
    <w:rsid w:val="00D470CB"/>
    <w:rsid w:val="00D5009D"/>
    <w:rsid w:val="00D54424"/>
    <w:rsid w:val="00D55080"/>
    <w:rsid w:val="00D61F7C"/>
    <w:rsid w:val="00D64DA2"/>
    <w:rsid w:val="00D65A44"/>
    <w:rsid w:val="00D66070"/>
    <w:rsid w:val="00D747BC"/>
    <w:rsid w:val="00D74A85"/>
    <w:rsid w:val="00D74D79"/>
    <w:rsid w:val="00D803D2"/>
    <w:rsid w:val="00D84129"/>
    <w:rsid w:val="00D84757"/>
    <w:rsid w:val="00D968BE"/>
    <w:rsid w:val="00D9778D"/>
    <w:rsid w:val="00DB688F"/>
    <w:rsid w:val="00DB7081"/>
    <w:rsid w:val="00DC375F"/>
    <w:rsid w:val="00DC79F7"/>
    <w:rsid w:val="00DC7B4B"/>
    <w:rsid w:val="00DE226C"/>
    <w:rsid w:val="00DE2491"/>
    <w:rsid w:val="00DE56AE"/>
    <w:rsid w:val="00DE5D5A"/>
    <w:rsid w:val="00DE772E"/>
    <w:rsid w:val="00DF3672"/>
    <w:rsid w:val="00DF530A"/>
    <w:rsid w:val="00DF7F93"/>
    <w:rsid w:val="00E12890"/>
    <w:rsid w:val="00E17848"/>
    <w:rsid w:val="00E211BA"/>
    <w:rsid w:val="00E31A5C"/>
    <w:rsid w:val="00E37A9F"/>
    <w:rsid w:val="00E425ED"/>
    <w:rsid w:val="00E4348C"/>
    <w:rsid w:val="00E44DFF"/>
    <w:rsid w:val="00E467E1"/>
    <w:rsid w:val="00E504E3"/>
    <w:rsid w:val="00E607C9"/>
    <w:rsid w:val="00E63EC9"/>
    <w:rsid w:val="00E655CB"/>
    <w:rsid w:val="00E72508"/>
    <w:rsid w:val="00E948F7"/>
    <w:rsid w:val="00E96754"/>
    <w:rsid w:val="00EB7F09"/>
    <w:rsid w:val="00EC13AA"/>
    <w:rsid w:val="00EE1928"/>
    <w:rsid w:val="00EE430B"/>
    <w:rsid w:val="00EE5EA5"/>
    <w:rsid w:val="00EF1723"/>
    <w:rsid w:val="00F01045"/>
    <w:rsid w:val="00F03161"/>
    <w:rsid w:val="00F15DF7"/>
    <w:rsid w:val="00F17E21"/>
    <w:rsid w:val="00F210D9"/>
    <w:rsid w:val="00F264AF"/>
    <w:rsid w:val="00F34A1A"/>
    <w:rsid w:val="00F41D4A"/>
    <w:rsid w:val="00F41F16"/>
    <w:rsid w:val="00F520A8"/>
    <w:rsid w:val="00F54DC2"/>
    <w:rsid w:val="00F7456F"/>
    <w:rsid w:val="00F91E64"/>
    <w:rsid w:val="00FA538A"/>
    <w:rsid w:val="00FA64CF"/>
    <w:rsid w:val="00FC36BD"/>
    <w:rsid w:val="00FC6EA7"/>
    <w:rsid w:val="00FD403D"/>
    <w:rsid w:val="00FD5363"/>
    <w:rsid w:val="00FD5F6D"/>
    <w:rsid w:val="00FD6C02"/>
    <w:rsid w:val="00FF52A1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00,#ffc,#3f5c59,#ffffb7,#ffffb9"/>
    </o:shapedefaults>
    <o:shapelayout v:ext="edit">
      <o:idmap v:ext="edit" data="2"/>
    </o:shapelayout>
  </w:shapeDefaults>
  <w:decimalSymbol w:val=","/>
  <w:listSeparator w:val=";"/>
  <w14:docId w14:val="5A95FB69"/>
  <w15:chartTrackingRefBased/>
  <w15:docId w15:val="{E715D37D-E4A7-4518-9B15-29310737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323E"/>
    <w:pPr>
      <w:spacing w:line="264" w:lineRule="auto"/>
    </w:pPr>
    <w:rPr>
      <w:rFonts w:ascii="Calibri" w:hAnsi="Calibri"/>
      <w:sz w:val="24"/>
      <w:szCs w:val="24"/>
    </w:rPr>
  </w:style>
  <w:style w:type="paragraph" w:styleId="Overskrift1">
    <w:name w:val="heading 1"/>
    <w:basedOn w:val="Normal"/>
    <w:next w:val="Normal"/>
    <w:qFormat/>
    <w:rsid w:val="000E254D"/>
    <w:pPr>
      <w:keepNext/>
      <w:tabs>
        <w:tab w:val="left" w:pos="312"/>
        <w:tab w:val="left" w:pos="624"/>
        <w:tab w:val="left" w:pos="936"/>
        <w:tab w:val="left" w:pos="1247"/>
        <w:tab w:val="center" w:pos="4820"/>
        <w:tab w:val="right" w:pos="9639"/>
      </w:tabs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Overskrift2">
    <w:name w:val="heading 2"/>
    <w:basedOn w:val="Overskrift1"/>
    <w:next w:val="Normal"/>
    <w:qFormat/>
    <w:rsid w:val="000E254D"/>
    <w:pPr>
      <w:outlineLvl w:val="1"/>
    </w:pPr>
    <w:rPr>
      <w:bCs w:val="0"/>
      <w:iCs/>
      <w:sz w:val="24"/>
      <w:szCs w:val="28"/>
    </w:rPr>
  </w:style>
  <w:style w:type="paragraph" w:styleId="Overskrift3">
    <w:name w:val="heading 3"/>
    <w:basedOn w:val="Brdtekst"/>
    <w:next w:val="Brdtekst"/>
    <w:qFormat/>
    <w:rsid w:val="000E254D"/>
    <w:pPr>
      <w:keepNext/>
      <w:spacing w:before="240" w:after="60"/>
      <w:outlineLvl w:val="2"/>
    </w:pPr>
    <w:rPr>
      <w:rFonts w:cs="Arial"/>
      <w:b/>
      <w:bCs/>
    </w:rPr>
  </w:style>
  <w:style w:type="paragraph" w:styleId="Overskrift4">
    <w:name w:val="heading 4"/>
    <w:basedOn w:val="Normal"/>
    <w:next w:val="Normal"/>
    <w:qFormat/>
    <w:rsid w:val="007D323E"/>
    <w:pPr>
      <w:keepNext/>
      <w:spacing w:before="240" w:after="60"/>
      <w:outlineLvl w:val="3"/>
    </w:pPr>
    <w:rPr>
      <w:b/>
      <w:bCs/>
      <w:szCs w:val="28"/>
    </w:rPr>
  </w:style>
  <w:style w:type="paragraph" w:styleId="Overskrift6">
    <w:name w:val="heading 6"/>
    <w:basedOn w:val="Normal"/>
    <w:next w:val="Normal"/>
    <w:qFormat/>
    <w:rsid w:val="007D323E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qFormat/>
    <w:rsid w:val="007D323E"/>
    <w:pPr>
      <w:spacing w:before="240" w:after="60"/>
      <w:outlineLvl w:val="6"/>
    </w:pPr>
  </w:style>
  <w:style w:type="paragraph" w:styleId="Overskrift8">
    <w:name w:val="heading 8"/>
    <w:basedOn w:val="Normal"/>
    <w:next w:val="Normal"/>
    <w:qFormat/>
    <w:rsid w:val="007D323E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qFormat/>
    <w:rsid w:val="007D323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4A60DD"/>
    <w:pPr>
      <w:tabs>
        <w:tab w:val="center" w:pos="4819"/>
        <w:tab w:val="right" w:pos="9638"/>
      </w:tabs>
      <w:jc w:val="center"/>
    </w:pPr>
    <w:rPr>
      <w:sz w:val="30"/>
    </w:rPr>
  </w:style>
  <w:style w:type="paragraph" w:styleId="Sidefod">
    <w:name w:val="footer"/>
    <w:basedOn w:val="Sidehoved"/>
    <w:link w:val="SidefodTegn"/>
    <w:uiPriority w:val="99"/>
    <w:rsid w:val="007D323E"/>
    <w:pPr>
      <w:tabs>
        <w:tab w:val="clear" w:pos="4819"/>
        <w:tab w:val="clear" w:pos="9638"/>
        <w:tab w:val="right" w:pos="10260"/>
      </w:tabs>
      <w:ind w:right="-622"/>
      <w:jc w:val="left"/>
    </w:pPr>
  </w:style>
  <w:style w:type="character" w:styleId="Hyperlink">
    <w:name w:val="Hyperlink"/>
    <w:rsid w:val="00E504E3"/>
    <w:rPr>
      <w:color w:val="0000FF"/>
      <w:u w:val="single"/>
    </w:rPr>
  </w:style>
  <w:style w:type="table" w:styleId="Tabel-Gitter">
    <w:name w:val="Table Grid"/>
    <w:basedOn w:val="Tabel-Normal"/>
    <w:semiHidden/>
    <w:rsid w:val="007D323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semiHidden/>
    <w:rsid w:val="00A15375"/>
    <w:rPr>
      <w:rFonts w:ascii="Calibri" w:hAnsi="Calibri"/>
      <w:sz w:val="20"/>
    </w:rPr>
  </w:style>
  <w:style w:type="paragraph" w:styleId="Brdtekst">
    <w:name w:val="Body Text"/>
    <w:basedOn w:val="Normal"/>
    <w:rsid w:val="00306AB3"/>
    <w:pPr>
      <w:tabs>
        <w:tab w:val="left" w:pos="624"/>
        <w:tab w:val="left" w:pos="936"/>
        <w:tab w:val="left" w:pos="1247"/>
        <w:tab w:val="center" w:pos="4820"/>
        <w:tab w:val="right" w:pos="9639"/>
      </w:tabs>
      <w:jc w:val="both"/>
    </w:pPr>
  </w:style>
  <w:style w:type="paragraph" w:styleId="Sluthilsen">
    <w:name w:val="Closing"/>
    <w:basedOn w:val="Brdtekst"/>
    <w:semiHidden/>
    <w:rsid w:val="00306AB3"/>
    <w:pPr>
      <w:jc w:val="center"/>
    </w:pPr>
  </w:style>
  <w:style w:type="paragraph" w:styleId="Afsenderadresse">
    <w:name w:val="envelope return"/>
    <w:basedOn w:val="Brdtekst"/>
    <w:semiHidden/>
    <w:rsid w:val="005A7465"/>
    <w:pPr>
      <w:jc w:val="right"/>
    </w:pPr>
    <w:rPr>
      <w:rFonts w:cs="Arial"/>
      <w:sz w:val="20"/>
      <w:szCs w:val="20"/>
    </w:rPr>
  </w:style>
  <w:style w:type="paragraph" w:customStyle="1" w:styleId="Srligmrkning">
    <w:name w:val="Særlig mærkning"/>
    <w:semiHidden/>
    <w:rsid w:val="007C49A7"/>
    <w:pPr>
      <w:jc w:val="center"/>
    </w:pPr>
    <w:rPr>
      <w:rFonts w:ascii="Calibri" w:hAnsi="Calibri"/>
      <w:caps/>
      <w:sz w:val="26"/>
      <w:szCs w:val="24"/>
    </w:rPr>
  </w:style>
  <w:style w:type="paragraph" w:customStyle="1" w:styleId="Template">
    <w:name w:val="Template"/>
    <w:semiHidden/>
    <w:rsid w:val="005A7465"/>
    <w:pPr>
      <w:spacing w:line="264" w:lineRule="auto"/>
      <w:jc w:val="right"/>
    </w:pPr>
    <w:rPr>
      <w:rFonts w:ascii="Calibri" w:hAnsi="Calibri"/>
      <w:szCs w:val="24"/>
    </w:rPr>
  </w:style>
  <w:style w:type="paragraph" w:styleId="Opstilling-talellerbogst">
    <w:name w:val="List Number"/>
    <w:basedOn w:val="Normal"/>
    <w:rsid w:val="00A15375"/>
  </w:style>
  <w:style w:type="paragraph" w:styleId="Opstilling-punkttegn">
    <w:name w:val="List Bullet"/>
    <w:basedOn w:val="Normal"/>
    <w:rsid w:val="00E44DFF"/>
    <w:pPr>
      <w:numPr>
        <w:numId w:val="13"/>
      </w:numPr>
    </w:pPr>
  </w:style>
  <w:style w:type="paragraph" w:customStyle="1" w:styleId="Normal-FaktaboksHeading">
    <w:name w:val="Normal - Faktaboks Heading"/>
    <w:basedOn w:val="Normal"/>
    <w:next w:val="Normal-FaktaboksBrdtekst"/>
    <w:semiHidden/>
    <w:rsid w:val="007D323E"/>
    <w:pPr>
      <w:spacing w:line="280" w:lineRule="atLeast"/>
      <w:ind w:left="505" w:right="567"/>
    </w:pPr>
    <w:rPr>
      <w:b/>
    </w:rPr>
  </w:style>
  <w:style w:type="paragraph" w:customStyle="1" w:styleId="Normal-FaktaboksBrdtekst">
    <w:name w:val="Normal - Faktaboks Brødtekst"/>
    <w:basedOn w:val="Normal"/>
    <w:semiHidden/>
    <w:rsid w:val="007D323E"/>
    <w:pPr>
      <w:spacing w:line="220" w:lineRule="atLeast"/>
      <w:ind w:left="505" w:right="567"/>
    </w:pPr>
    <w:rPr>
      <w:sz w:val="20"/>
    </w:rPr>
  </w:style>
  <w:style w:type="paragraph" w:customStyle="1" w:styleId="Normal-FaktaboksSPACE">
    <w:name w:val="Normal - Faktaboks SPACE"/>
    <w:basedOn w:val="Normal-FaktaboksHeading"/>
    <w:semiHidden/>
    <w:rsid w:val="008F4653"/>
    <w:pPr>
      <w:pBdr>
        <w:left w:val="single" w:sz="36" w:space="25" w:color="97C5F7"/>
        <w:right w:val="single" w:sz="36" w:space="25" w:color="97C5F7"/>
      </w:pBdr>
      <w:shd w:val="clear" w:color="auto" w:fill="97C5F7"/>
      <w:spacing w:line="567" w:lineRule="exact"/>
    </w:pPr>
  </w:style>
  <w:style w:type="paragraph" w:styleId="Markeringsbobletekst">
    <w:name w:val="Balloon Text"/>
    <w:basedOn w:val="Normal"/>
    <w:semiHidden/>
    <w:rsid w:val="007D323E"/>
    <w:rPr>
      <w:rFonts w:cs="Tahoma"/>
      <w:sz w:val="16"/>
      <w:szCs w:val="16"/>
    </w:rPr>
  </w:style>
  <w:style w:type="paragraph" w:customStyle="1" w:styleId="Klassifikation">
    <w:name w:val="Klassifikation"/>
    <w:semiHidden/>
    <w:rsid w:val="007C49A7"/>
    <w:pPr>
      <w:jc w:val="center"/>
    </w:pPr>
    <w:rPr>
      <w:rFonts w:ascii="Calibri" w:hAnsi="Calibri"/>
      <w:caps/>
      <w:sz w:val="30"/>
      <w:szCs w:val="30"/>
    </w:rPr>
  </w:style>
  <w:style w:type="paragraph" w:customStyle="1" w:styleId="Klassifikation-1">
    <w:name w:val="Klassifikation - 1"/>
    <w:basedOn w:val="Normal"/>
    <w:semiHidden/>
    <w:rsid w:val="007D323E"/>
    <w:pPr>
      <w:spacing w:line="280" w:lineRule="atLeast"/>
      <w:jc w:val="center"/>
    </w:pPr>
    <w:rPr>
      <w:rFonts w:eastAsia="Calibri"/>
      <w:caps/>
      <w:szCs w:val="22"/>
      <w:lang w:val="en-US" w:eastAsia="en-US"/>
    </w:rPr>
  </w:style>
  <w:style w:type="paragraph" w:customStyle="1" w:styleId="Klassifikation-2">
    <w:name w:val="Klassifikation - 2"/>
    <w:basedOn w:val="Normal"/>
    <w:semiHidden/>
    <w:rsid w:val="007D323E"/>
    <w:pPr>
      <w:spacing w:line="240" w:lineRule="atLeast"/>
      <w:jc w:val="center"/>
    </w:pPr>
    <w:rPr>
      <w:rFonts w:eastAsia="Calibri"/>
      <w:caps/>
      <w:sz w:val="20"/>
      <w:szCs w:val="22"/>
      <w:lang w:val="en-US" w:eastAsia="en-US"/>
    </w:rPr>
  </w:style>
  <w:style w:type="paragraph" w:customStyle="1" w:styleId="Normal-Dokumentoverskrift">
    <w:name w:val="Normal - Dokument overskrift"/>
    <w:basedOn w:val="Normal"/>
    <w:semiHidden/>
    <w:rsid w:val="000E254D"/>
    <w:pPr>
      <w:spacing w:before="240" w:after="60"/>
    </w:pPr>
    <w:rPr>
      <w:b/>
      <w:sz w:val="28"/>
    </w:rPr>
  </w:style>
  <w:style w:type="paragraph" w:styleId="Dokumentoversigt">
    <w:name w:val="Document Map"/>
    <w:basedOn w:val="Normal"/>
    <w:link w:val="DokumentoversigtTegn"/>
    <w:rsid w:val="007D323E"/>
    <w:pPr>
      <w:shd w:val="clear" w:color="auto" w:fill="000080"/>
    </w:pPr>
    <w:rPr>
      <w:sz w:val="20"/>
      <w:szCs w:val="20"/>
      <w:lang w:val="x-none" w:eastAsia="x-none"/>
    </w:rPr>
  </w:style>
  <w:style w:type="character" w:styleId="Slutnotehenvisning">
    <w:name w:val="endnote reference"/>
    <w:semiHidden/>
    <w:rsid w:val="007D323E"/>
    <w:rPr>
      <w:vertAlign w:val="superscript"/>
    </w:rPr>
  </w:style>
  <w:style w:type="paragraph" w:styleId="Modtageradresse">
    <w:name w:val="envelope address"/>
    <w:basedOn w:val="Normal"/>
    <w:semiHidden/>
    <w:rsid w:val="007D323E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Indeks1">
    <w:name w:val="index 1"/>
    <w:basedOn w:val="Normal"/>
    <w:next w:val="Normal"/>
    <w:autoRedefine/>
    <w:semiHidden/>
    <w:rsid w:val="007D323E"/>
    <w:pPr>
      <w:ind w:left="240" w:hanging="240"/>
    </w:pPr>
  </w:style>
  <w:style w:type="paragraph" w:styleId="Indeksoverskrift">
    <w:name w:val="index heading"/>
    <w:basedOn w:val="Normal"/>
    <w:next w:val="Indeks1"/>
    <w:semiHidden/>
    <w:rsid w:val="007D323E"/>
    <w:rPr>
      <w:rFonts w:cs="Arial"/>
      <w:b/>
      <w:bCs/>
    </w:rPr>
  </w:style>
  <w:style w:type="paragraph" w:styleId="Brevhoved">
    <w:name w:val="Message Header"/>
    <w:basedOn w:val="Normal"/>
    <w:semiHidden/>
    <w:rsid w:val="007D32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Undertitel">
    <w:name w:val="Subtitle"/>
    <w:basedOn w:val="Normal"/>
    <w:qFormat/>
    <w:rsid w:val="007D323E"/>
    <w:pPr>
      <w:spacing w:after="60"/>
      <w:jc w:val="center"/>
      <w:outlineLvl w:val="1"/>
    </w:pPr>
    <w:rPr>
      <w:rFonts w:cs="Arial"/>
    </w:rPr>
  </w:style>
  <w:style w:type="paragraph" w:styleId="Titel">
    <w:name w:val="Title"/>
    <w:basedOn w:val="Normal"/>
    <w:qFormat/>
    <w:rsid w:val="000471FC"/>
    <w:pPr>
      <w:outlineLvl w:val="0"/>
    </w:pPr>
    <w:rPr>
      <w:rFonts w:cs="Arial"/>
      <w:b/>
      <w:bCs/>
      <w:kern w:val="28"/>
      <w:sz w:val="28"/>
      <w:szCs w:val="32"/>
    </w:rPr>
  </w:style>
  <w:style w:type="paragraph" w:styleId="Citatoverskrift">
    <w:name w:val="toa heading"/>
    <w:basedOn w:val="Normal"/>
    <w:next w:val="Normal"/>
    <w:semiHidden/>
    <w:rsid w:val="007D323E"/>
    <w:pPr>
      <w:spacing w:before="120"/>
    </w:pPr>
    <w:rPr>
      <w:rFonts w:cs="Arial"/>
      <w:b/>
      <w:bCs/>
    </w:rPr>
  </w:style>
  <w:style w:type="paragraph" w:styleId="Indholdsfortegnelse1">
    <w:name w:val="toc 1"/>
    <w:basedOn w:val="Normal"/>
    <w:next w:val="Normal"/>
    <w:semiHidden/>
    <w:rsid w:val="007D323E"/>
    <w:pPr>
      <w:ind w:right="567"/>
    </w:pPr>
  </w:style>
  <w:style w:type="paragraph" w:styleId="Indholdsfortegnelse2">
    <w:name w:val="toc 2"/>
    <w:basedOn w:val="Normal"/>
    <w:next w:val="Normal"/>
    <w:semiHidden/>
    <w:rsid w:val="007D323E"/>
    <w:pPr>
      <w:ind w:left="238" w:right="567"/>
    </w:pPr>
  </w:style>
  <w:style w:type="paragraph" w:styleId="Indholdsfortegnelse3">
    <w:name w:val="toc 3"/>
    <w:basedOn w:val="Normal"/>
    <w:next w:val="Normal"/>
    <w:semiHidden/>
    <w:rsid w:val="007D323E"/>
    <w:pPr>
      <w:ind w:left="482" w:right="567"/>
    </w:pPr>
  </w:style>
  <w:style w:type="paragraph" w:styleId="Indholdsfortegnelse4">
    <w:name w:val="toc 4"/>
    <w:basedOn w:val="Normal"/>
    <w:next w:val="Normal"/>
    <w:semiHidden/>
    <w:rsid w:val="007D323E"/>
    <w:pPr>
      <w:ind w:left="720" w:right="567"/>
    </w:pPr>
  </w:style>
  <w:style w:type="paragraph" w:styleId="Indholdsfortegnelse5">
    <w:name w:val="toc 5"/>
    <w:basedOn w:val="Normal"/>
    <w:next w:val="Normal"/>
    <w:semiHidden/>
    <w:rsid w:val="007D323E"/>
    <w:pPr>
      <w:ind w:left="958" w:right="567"/>
    </w:pPr>
  </w:style>
  <w:style w:type="paragraph" w:styleId="Indholdsfortegnelse6">
    <w:name w:val="toc 6"/>
    <w:basedOn w:val="Normal"/>
    <w:next w:val="Normal"/>
    <w:semiHidden/>
    <w:rsid w:val="007D323E"/>
    <w:pPr>
      <w:ind w:left="1202" w:right="567"/>
    </w:pPr>
  </w:style>
  <w:style w:type="paragraph" w:styleId="Indholdsfortegnelse7">
    <w:name w:val="toc 7"/>
    <w:basedOn w:val="Normal"/>
    <w:next w:val="Normal"/>
    <w:semiHidden/>
    <w:rsid w:val="007D323E"/>
    <w:pPr>
      <w:ind w:left="1440" w:right="567"/>
    </w:pPr>
  </w:style>
  <w:style w:type="paragraph" w:styleId="Indholdsfortegnelse8">
    <w:name w:val="toc 8"/>
    <w:basedOn w:val="Normal"/>
    <w:next w:val="Normal"/>
    <w:semiHidden/>
    <w:rsid w:val="007D323E"/>
    <w:pPr>
      <w:ind w:left="1678" w:right="567"/>
    </w:pPr>
  </w:style>
  <w:style w:type="paragraph" w:styleId="Indholdsfortegnelse9">
    <w:name w:val="toc 9"/>
    <w:basedOn w:val="Normal"/>
    <w:next w:val="Normal"/>
    <w:semiHidden/>
    <w:rsid w:val="007D323E"/>
    <w:pPr>
      <w:ind w:left="1922" w:right="567"/>
    </w:pPr>
  </w:style>
  <w:style w:type="paragraph" w:customStyle="1" w:styleId="Template-Adresse">
    <w:name w:val="Template - Adresse"/>
    <w:basedOn w:val="Template"/>
    <w:semiHidden/>
    <w:rsid w:val="005A7465"/>
  </w:style>
  <w:style w:type="paragraph" w:customStyle="1" w:styleId="LedetekstBody-1">
    <w:name w:val="Ledetekst Body - 1"/>
    <w:basedOn w:val="Normal"/>
    <w:semiHidden/>
    <w:rsid w:val="000E254D"/>
    <w:pPr>
      <w:spacing w:line="280" w:lineRule="atLeast"/>
    </w:pPr>
    <w:rPr>
      <w:rFonts w:ascii="Arial" w:eastAsia="Calibri" w:hAnsi="Arial"/>
      <w:b/>
      <w:szCs w:val="22"/>
      <w:lang w:val="en-US" w:eastAsia="en-US"/>
    </w:rPr>
  </w:style>
  <w:style w:type="paragraph" w:styleId="Starthilsen">
    <w:name w:val="Salutation"/>
    <w:basedOn w:val="Normal"/>
    <w:next w:val="Normal"/>
    <w:link w:val="StarthilsenTegn"/>
    <w:semiHidden/>
    <w:rsid w:val="000E254D"/>
    <w:pPr>
      <w:keepNext/>
      <w:keepLines/>
      <w:jc w:val="center"/>
    </w:pPr>
    <w:rPr>
      <w:rFonts w:eastAsia="Calibri"/>
      <w:szCs w:val="22"/>
      <w:lang w:eastAsia="en-US"/>
    </w:rPr>
  </w:style>
  <w:style w:type="character" w:customStyle="1" w:styleId="StarthilsenTegn">
    <w:name w:val="Starthilsen Tegn"/>
    <w:link w:val="Starthilsen"/>
    <w:semiHidden/>
    <w:rsid w:val="000E254D"/>
    <w:rPr>
      <w:rFonts w:ascii="Calibri" w:eastAsia="Calibri" w:hAnsi="Calibri"/>
      <w:sz w:val="24"/>
      <w:szCs w:val="22"/>
      <w:lang w:val="da-DK" w:eastAsia="en-US" w:bidi="ar-SA"/>
    </w:rPr>
  </w:style>
  <w:style w:type="paragraph" w:customStyle="1" w:styleId="Note">
    <w:name w:val="Note"/>
    <w:basedOn w:val="Normal"/>
    <w:semiHidden/>
    <w:rsid w:val="000E254D"/>
    <w:pPr>
      <w:spacing w:line="240" w:lineRule="auto"/>
    </w:pPr>
    <w:rPr>
      <w:rFonts w:ascii="Arial" w:hAnsi="Arial"/>
      <w:sz w:val="16"/>
      <w:szCs w:val="20"/>
    </w:rPr>
  </w:style>
  <w:style w:type="character" w:customStyle="1" w:styleId="MacrobuttonDisplayText">
    <w:name w:val="MacrobuttonDisplayText"/>
    <w:semiHidden/>
    <w:rsid w:val="000E254D"/>
    <w:rPr>
      <w:color w:val="FF0000"/>
    </w:rPr>
  </w:style>
  <w:style w:type="character" w:customStyle="1" w:styleId="MacrobuttonBracket">
    <w:name w:val="MacrobuttonBracket"/>
    <w:semiHidden/>
    <w:rsid w:val="000E254D"/>
    <w:rPr>
      <w:color w:val="auto"/>
    </w:rPr>
  </w:style>
  <w:style w:type="paragraph" w:customStyle="1" w:styleId="Ledetekst-2">
    <w:name w:val="Ledetekst - 2"/>
    <w:basedOn w:val="Normal"/>
    <w:uiPriority w:val="4"/>
    <w:semiHidden/>
    <w:rsid w:val="00C66AB9"/>
    <w:pPr>
      <w:spacing w:line="240" w:lineRule="atLeast"/>
    </w:pPr>
    <w:rPr>
      <w:rFonts w:ascii="Arial" w:eastAsia="Calibri" w:hAnsi="Arial"/>
      <w:noProof/>
      <w:sz w:val="20"/>
      <w:szCs w:val="22"/>
      <w:lang w:val="en-US" w:eastAsia="en-US"/>
    </w:rPr>
  </w:style>
  <w:style w:type="paragraph" w:styleId="Billedtekst">
    <w:name w:val="caption"/>
    <w:basedOn w:val="Normal"/>
    <w:next w:val="Normal"/>
    <w:qFormat/>
    <w:rsid w:val="007D1626"/>
    <w:rPr>
      <w:bCs/>
      <w:sz w:val="18"/>
      <w:szCs w:val="20"/>
    </w:rPr>
  </w:style>
  <w:style w:type="character" w:customStyle="1" w:styleId="SidefodTegn">
    <w:name w:val="Sidefod Tegn"/>
    <w:link w:val="Sidefod"/>
    <w:uiPriority w:val="99"/>
    <w:rsid w:val="00955FDB"/>
    <w:rPr>
      <w:rFonts w:ascii="Calibri" w:hAnsi="Calibri"/>
      <w:sz w:val="30"/>
      <w:szCs w:val="24"/>
    </w:rPr>
  </w:style>
  <w:style w:type="character" w:customStyle="1" w:styleId="DokumentoversigtTegn">
    <w:name w:val="Dokumentoversigt Tegn"/>
    <w:link w:val="Dokumentoversigt"/>
    <w:rsid w:val="00C85FBF"/>
    <w:rPr>
      <w:rFonts w:ascii="Calibri" w:hAnsi="Calibri" w:cs="Tahoma"/>
      <w:shd w:val="clear" w:color="auto" w:fill="000080"/>
    </w:rPr>
  </w:style>
  <w:style w:type="paragraph" w:customStyle="1" w:styleId="Hoved">
    <w:name w:val="Hoved"/>
    <w:basedOn w:val="Normal"/>
    <w:rsid w:val="00B63CF1"/>
    <w:pPr>
      <w:tabs>
        <w:tab w:val="left" w:pos="1418"/>
      </w:tabs>
      <w:spacing w:line="240" w:lineRule="auto"/>
      <w:ind w:left="215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e-ktp-godkendelser@mil.dk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orsvaret.fiin.dk\kdmdata\DEM\ProfilePath\FE-8990\Redirection\Desktop\Indstilling%20til%20virksomhedsgodkend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029ac0c1-a5ae-4a6b-a501-0320f69f188c</TitusGUID>
  <TitusMetadata xmlns="">eyJucyI6ImZvcnN2YXJldC5maWluLmRrIiwicHJvcHMiOlt7Im4iOiJLbGFzc2lmaWthdGlvbiIsInZhbHMiOlt7InZhbHVlIjoiSUtLRSBLTEFTU0lGSUNFUkVUIn1dfSx7Im4iOiJNYWVya25pbmciLCJ2YWxzIjpbXX1dfQ==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C644B-9FC1-48D0-B562-F53A535B7A4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417F79CF-8FD6-43CC-B290-4592F728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Indstilling til virksomhedsgodkendelse.dot</Template>
  <TotalTime>19</TotalTime>
  <Pages>2</Pages>
  <Words>361</Words>
  <Characters>2209</Characters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LinksUpToDate>false</LinksUpToDate>
  <CharactersWithSpaces>2565</CharactersWithSpaces>
  <SharedDoc>false</SharedDoc>
  <HLinks>
    <vt:vector size="6" baseType="variant">
      <vt:variant>
        <vt:i4>1769528</vt:i4>
      </vt:variant>
      <vt:variant>
        <vt:i4>3</vt:i4>
      </vt:variant>
      <vt:variant>
        <vt:i4>0</vt:i4>
      </vt:variant>
      <vt:variant>
        <vt:i4>5</vt:i4>
      </vt:variant>
      <vt:variant>
        <vt:lpwstr>mailto:fe-ktp-godkendelser@mil.dk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2025-06-18T09:05:00Z</cp:lastPrinted>
  <dcterms:created xsi:type="dcterms:W3CDTF">2026-03-02T07:06:00Z</dcterms:created>
  <dcterms:modified xsi:type="dcterms:W3CDTF">2026-03-02T07:25:00Z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RunWordEngine">
    <vt:lpwstr>True</vt:lpwstr>
  </property>
  <property fmtid="{D5CDD505-2E9C-101B-9397-08002B2CF9AE}" pid="3" name="SD_IncludePanel_Adressater">
    <vt:lpwstr>True</vt:lpwstr>
  </property>
  <property fmtid="{D5CDD505-2E9C-101B-9397-08002B2CF9AE}" pid="4" name="SD_CaptiaMergeType">
    <vt:lpwstr>SingleDocument</vt:lpwstr>
  </property>
  <property fmtid="{D5CDD505-2E9C-101B-9397-08002B2CF9AE}" pid="5" name="SD_IncludePanel_DokumentReferencer">
    <vt:lpwstr>True</vt:lpwstr>
  </property>
  <property fmtid="{D5CDD505-2E9C-101B-9397-08002B2CF9AE}" pid="6" name="SD_IncludeControl_Datakilde">
    <vt:lpwstr>True</vt:lpwstr>
  </property>
  <property fmtid="{D5CDD505-2E9C-101B-9397-08002B2CF9AE}" pid="7" name="SD_TemplateName">
    <vt:lpwstr>Brev</vt:lpwstr>
  </property>
  <property fmtid="{D5CDD505-2E9C-101B-9397-08002B2CF9AE}" pid="8" name="SD_TemplateType">
    <vt:lpwstr>MIL</vt:lpwstr>
  </property>
  <property fmtid="{D5CDD505-2E9C-101B-9397-08002B2CF9AE}" pid="9" name="SD_ShowDocumentInfo">
    <vt:lpwstr>True</vt:lpwstr>
  </property>
  <property fmtid="{D5CDD505-2E9C-101B-9397-08002B2CF9AE}" pid="10" name="sdDocumentDate">
    <vt:lpwstr>40876,41</vt:lpwstr>
  </property>
  <property fmtid="{D5CDD505-2E9C-101B-9397-08002B2CF9AE}" pid="11" name="SD_BrandingGraphicBehavior">
    <vt:lpwstr>Standard</vt:lpwstr>
  </property>
  <property fmtid="{D5CDD505-2E9C-101B-9397-08002B2CF9AE}" pid="12" name="ContentRemapped">
    <vt:lpwstr>true</vt:lpwstr>
  </property>
  <property fmtid="{D5CDD505-2E9C-101B-9397-08002B2CF9AE}" pid="13" name="SD_IntegrationInfoAdded">
    <vt:bool>true</vt:bool>
  </property>
  <property fmtid="{D5CDD505-2E9C-101B-9397-08002B2CF9AE}" pid="14" name="TitusGUID">
    <vt:lpwstr>029ac0c1-a5ae-4a6b-a501-0320f69f188c</vt:lpwstr>
  </property>
  <property fmtid="{D5CDD505-2E9C-101B-9397-08002B2CF9AE}" pid="15" name="Klassifikation">
    <vt:lpwstr>IKKE KLASSIFICERET</vt:lpwstr>
  </property>
  <property fmtid="{D5CDD505-2E9C-101B-9397-08002B2CF9AE}" pid="16" name="Maerkning">
    <vt:lpwstr/>
  </property>
  <property fmtid="{D5CDD505-2E9C-101B-9397-08002B2CF9AE}" pid="17" name="OriginatingUser">
    <vt:lpwstr>fe-8990</vt:lpwstr>
  </property>
</Properties>
</file>